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A" w:rsidRPr="00D50234" w:rsidRDefault="002B394A" w:rsidP="002B394A">
      <w:pPr>
        <w:ind w:left="-1980" w:firstLine="1272"/>
        <w:rPr>
          <w:rFonts w:ascii="Arial Narrow" w:hAnsi="Arial Narrow" w:cs="Arial Narrow"/>
          <w:b/>
          <w:bCs/>
          <w:u w:val="single"/>
          <w:lang w:val="es-ES_tradnl"/>
        </w:rPr>
      </w:pPr>
      <w:r w:rsidRPr="00D22D22">
        <w:rPr>
          <w:rFonts w:ascii="Arial Narrow" w:hAnsi="Arial Narrow" w:cs="Arial Narrow"/>
          <w:b/>
          <w:bCs/>
          <w:u w:val="single"/>
          <w:lang w:val="es-ES_tradnl"/>
        </w:rPr>
        <w:t>DIRECCION EJECUTIVA</w:t>
      </w:r>
    </w:p>
    <w:p w:rsidR="002B394A" w:rsidRPr="00C23483" w:rsidRDefault="002B394A" w:rsidP="002B394A">
      <w:pPr>
        <w:spacing w:line="276" w:lineRule="auto"/>
        <w:ind w:firstLine="4820"/>
        <w:jc w:val="both"/>
        <w:rPr>
          <w:rFonts w:ascii="Arial Narrow" w:hAnsi="Arial Narrow" w:cs="Arial Narrow"/>
        </w:rPr>
      </w:pPr>
      <w:r w:rsidRPr="00C23483">
        <w:rPr>
          <w:rFonts w:ascii="Arial Narrow" w:hAnsi="Arial Narrow" w:cs="Arial Narrow"/>
        </w:rPr>
        <w:t>CCHEN (O) Nº</w:t>
      </w:r>
      <w:r>
        <w:rPr>
          <w:rFonts w:ascii="Arial Narrow" w:hAnsi="Arial Narrow" w:cs="Arial Narrow"/>
          <w:u w:val="single"/>
        </w:rPr>
        <w:t xml:space="preserve">        </w:t>
      </w:r>
      <w:r w:rsidR="009708C2">
        <w:rPr>
          <w:rFonts w:ascii="Arial Narrow" w:hAnsi="Arial Narrow" w:cs="Arial Narrow"/>
          <w:u w:val="single"/>
        </w:rPr>
        <w:t xml:space="preserve"> </w:t>
      </w:r>
      <w:r w:rsidR="009708C2" w:rsidRPr="009708C2">
        <w:rPr>
          <w:rFonts w:ascii="Arial Narrow" w:hAnsi="Arial Narrow" w:cs="Arial Narrow"/>
          <w:b/>
          <w:u w:val="single"/>
        </w:rPr>
        <w:t>12/023</w:t>
      </w:r>
      <w:r w:rsidR="009708C2">
        <w:rPr>
          <w:rFonts w:ascii="Arial Narrow" w:hAnsi="Arial Narrow" w:cs="Arial Narrow"/>
          <w:u w:val="single"/>
        </w:rPr>
        <w:t xml:space="preserve">          </w:t>
      </w:r>
      <w:r w:rsidR="00732912">
        <w:rPr>
          <w:rFonts w:ascii="Arial Narrow" w:hAnsi="Arial Narrow" w:cs="Arial Narrow"/>
          <w:u w:val="single"/>
        </w:rPr>
        <w:t xml:space="preserve">            </w:t>
      </w:r>
      <w:r w:rsidRPr="00C23483">
        <w:rPr>
          <w:rFonts w:ascii="Arial Narrow" w:hAnsi="Arial Narrow" w:cs="Arial Narrow"/>
        </w:rPr>
        <w:t>/</w:t>
      </w:r>
    </w:p>
    <w:p w:rsidR="002B394A" w:rsidRPr="00C23483" w:rsidRDefault="002B394A" w:rsidP="002B394A">
      <w:pPr>
        <w:spacing w:line="276" w:lineRule="auto"/>
        <w:ind w:left="4860"/>
        <w:jc w:val="both"/>
        <w:rPr>
          <w:rFonts w:ascii="Arial Narrow" w:hAnsi="Arial Narrow" w:cs="Arial Narrow"/>
        </w:rPr>
      </w:pPr>
    </w:p>
    <w:p w:rsidR="002B394A" w:rsidRDefault="002B394A" w:rsidP="002B394A">
      <w:pPr>
        <w:spacing w:line="276" w:lineRule="auto"/>
        <w:ind w:left="5529" w:hanging="709"/>
        <w:jc w:val="both"/>
        <w:rPr>
          <w:rFonts w:ascii="Arial Narrow" w:hAnsi="Arial Narrow" w:cs="Arial Narrow"/>
          <w:lang w:val="es-CL"/>
        </w:rPr>
      </w:pPr>
      <w:r>
        <w:rPr>
          <w:rFonts w:ascii="Arial Narrow" w:hAnsi="Arial Narrow" w:cs="Arial Narrow"/>
          <w:lang w:val="es-CL"/>
        </w:rPr>
        <w:t>ANT.:</w:t>
      </w:r>
      <w:r>
        <w:rPr>
          <w:rFonts w:ascii="Arial Narrow" w:hAnsi="Arial Narrow" w:cs="Arial Narrow"/>
          <w:lang w:val="es-CL"/>
        </w:rPr>
        <w:tab/>
        <w:t xml:space="preserve">Reglamento del Artículo 45° de la Ley N° 20.422. </w:t>
      </w:r>
    </w:p>
    <w:p w:rsidR="002B394A" w:rsidRPr="005437BF" w:rsidRDefault="002B394A" w:rsidP="002B394A">
      <w:pPr>
        <w:spacing w:line="276" w:lineRule="auto"/>
        <w:ind w:left="5387" w:hanging="567"/>
        <w:jc w:val="both"/>
        <w:rPr>
          <w:rFonts w:ascii="Arial Narrow" w:hAnsi="Arial Narrow" w:cs="Arial Narrow"/>
        </w:rPr>
      </w:pPr>
      <w:bookmarkStart w:id="0" w:name="_GoBack"/>
      <w:bookmarkEnd w:id="0"/>
      <w:r>
        <w:rPr>
          <w:rFonts w:ascii="Arial Narrow" w:hAnsi="Arial Narrow" w:cs="Arial Narrow"/>
          <w:lang w:val="es-CL"/>
        </w:rPr>
        <w:tab/>
        <w:t xml:space="preserve"> </w:t>
      </w:r>
    </w:p>
    <w:p w:rsidR="002B394A" w:rsidRDefault="002B394A" w:rsidP="002B394A">
      <w:pPr>
        <w:spacing w:line="276" w:lineRule="auto"/>
        <w:ind w:left="5529" w:right="-134" w:hanging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MAT.</w:t>
      </w:r>
      <w:proofErr w:type="gramStart"/>
      <w:r w:rsidR="00572EF3">
        <w:rPr>
          <w:rFonts w:ascii="Arial Narrow" w:hAnsi="Arial Narrow" w:cs="Arial Narrow"/>
        </w:rPr>
        <w:t>:  Informa</w:t>
      </w:r>
      <w:proofErr w:type="gramEnd"/>
      <w:r>
        <w:rPr>
          <w:rFonts w:ascii="Arial Narrow" w:hAnsi="Arial Narrow" w:cs="Arial Narrow"/>
        </w:rPr>
        <w:t xml:space="preserve"> porcentaje de dotación anual institucional de personas con discapacidad o asignatarias de una pensión de invalidez.</w:t>
      </w:r>
    </w:p>
    <w:p w:rsidR="002B394A" w:rsidRPr="00D50234" w:rsidRDefault="002B394A" w:rsidP="002B394A">
      <w:pPr>
        <w:spacing w:line="276" w:lineRule="auto"/>
        <w:ind w:left="5529" w:right="-134" w:hanging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</w:t>
      </w:r>
    </w:p>
    <w:p w:rsidR="002B394A" w:rsidRPr="001A76F8" w:rsidRDefault="0051398C" w:rsidP="002B394A">
      <w:pPr>
        <w:spacing w:line="276" w:lineRule="auto"/>
        <w:ind w:left="4860"/>
        <w:outlineLvl w:val="0"/>
        <w:rPr>
          <w:rFonts w:ascii="Arial Narrow" w:hAnsi="Arial Narrow" w:cs="Arial Narrow"/>
          <w:lang w:val="es-CL"/>
        </w:rPr>
      </w:pPr>
      <w:r>
        <w:rPr>
          <w:rFonts w:ascii="Arial Narrow" w:hAnsi="Arial Narrow" w:cs="Arial Narrow"/>
          <w:lang w:val="es-CL"/>
        </w:rPr>
        <w:t>Santiago, 30 de abril de 2024</w:t>
      </w:r>
    </w:p>
    <w:p w:rsidR="002B394A" w:rsidRPr="00C23483" w:rsidRDefault="002B394A" w:rsidP="002B394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296"/>
          <w:tab w:val="left" w:pos="1872"/>
          <w:tab w:val="left" w:pos="2448"/>
          <w:tab w:val="left" w:pos="4464"/>
          <w:tab w:val="left" w:pos="4536"/>
          <w:tab w:val="left" w:pos="4678"/>
          <w:tab w:val="left" w:pos="5328"/>
          <w:tab w:val="left" w:pos="7200"/>
          <w:tab w:val="right" w:pos="9026"/>
        </w:tabs>
        <w:spacing w:line="276" w:lineRule="auto"/>
        <w:jc w:val="both"/>
        <w:rPr>
          <w:rFonts w:ascii="Arial Narrow" w:hAnsi="Arial Narrow" w:cs="Arial Narrow"/>
          <w:spacing w:val="-3"/>
        </w:rPr>
      </w:pPr>
    </w:p>
    <w:p w:rsidR="002B394A" w:rsidRPr="00C23483" w:rsidRDefault="002B394A" w:rsidP="002B394A">
      <w:pPr>
        <w:tabs>
          <w:tab w:val="left" w:pos="-720"/>
          <w:tab w:val="left" w:pos="0"/>
          <w:tab w:val="left" w:pos="360"/>
        </w:tabs>
        <w:spacing w:line="276" w:lineRule="auto"/>
        <w:jc w:val="both"/>
        <w:rPr>
          <w:rFonts w:ascii="Arial Narrow" w:hAnsi="Arial Narrow" w:cs="Arial Narrow"/>
          <w:spacing w:val="-3"/>
        </w:rPr>
      </w:pPr>
      <w:r w:rsidRPr="00C23483">
        <w:rPr>
          <w:rFonts w:ascii="Arial Narrow" w:hAnsi="Arial Narrow" w:cs="Arial Narrow"/>
          <w:spacing w:val="-3"/>
        </w:rPr>
        <w:t>DE</w:t>
      </w:r>
      <w:r w:rsidRPr="00C23483">
        <w:rPr>
          <w:rFonts w:ascii="Arial Narrow" w:hAnsi="Arial Narrow" w:cs="Arial Narrow"/>
          <w:spacing w:val="-3"/>
        </w:rPr>
        <w:tab/>
        <w:t>:</w:t>
      </w:r>
      <w:r w:rsidRPr="00C23483">
        <w:rPr>
          <w:rFonts w:ascii="Arial Narrow" w:hAnsi="Arial Narrow" w:cs="Arial Narrow"/>
          <w:spacing w:val="-3"/>
        </w:rPr>
        <w:tab/>
        <w:t>DIRECTOR EJECUTIVO</w:t>
      </w:r>
    </w:p>
    <w:p w:rsidR="002B394A" w:rsidRPr="00C23483" w:rsidRDefault="002B394A" w:rsidP="002B394A">
      <w:pPr>
        <w:tabs>
          <w:tab w:val="left" w:pos="-720"/>
          <w:tab w:val="left" w:pos="-426"/>
          <w:tab w:val="left" w:pos="360"/>
        </w:tabs>
        <w:spacing w:line="276" w:lineRule="auto"/>
        <w:ind w:left="709"/>
        <w:jc w:val="both"/>
        <w:rPr>
          <w:rFonts w:ascii="Arial Narrow" w:hAnsi="Arial Narrow" w:cs="Arial Narrow"/>
          <w:spacing w:val="-3"/>
        </w:rPr>
      </w:pPr>
      <w:r w:rsidRPr="00C23483">
        <w:rPr>
          <w:rFonts w:ascii="Arial Narrow" w:hAnsi="Arial Narrow" w:cs="Arial Narrow"/>
          <w:spacing w:val="-3"/>
        </w:rPr>
        <w:t>COMISION  CHILENA  DE  ENERGIA  NUCLEAR</w:t>
      </w:r>
    </w:p>
    <w:p w:rsidR="002B394A" w:rsidRPr="00C23483" w:rsidRDefault="002B394A" w:rsidP="002B394A">
      <w:pPr>
        <w:tabs>
          <w:tab w:val="left" w:pos="-720"/>
          <w:tab w:val="left" w:pos="360"/>
        </w:tabs>
        <w:spacing w:line="276" w:lineRule="auto"/>
        <w:jc w:val="both"/>
        <w:rPr>
          <w:rFonts w:ascii="Arial Narrow" w:hAnsi="Arial Narrow" w:cs="Arial Narrow"/>
          <w:spacing w:val="-3"/>
        </w:rPr>
      </w:pPr>
    </w:p>
    <w:p w:rsidR="00223D9F" w:rsidRDefault="002B394A" w:rsidP="002B394A">
      <w:pPr>
        <w:tabs>
          <w:tab w:val="left" w:pos="-720"/>
          <w:tab w:val="left" w:pos="0"/>
          <w:tab w:val="left" w:pos="360"/>
          <w:tab w:val="left" w:pos="426"/>
        </w:tabs>
        <w:spacing w:line="276" w:lineRule="auto"/>
        <w:jc w:val="both"/>
        <w:rPr>
          <w:rFonts w:ascii="Arial Narrow" w:hAnsi="Arial Narrow" w:cs="Arial Narrow"/>
          <w:snapToGrid w:val="0"/>
          <w:color w:val="000000"/>
        </w:rPr>
      </w:pPr>
      <w:r w:rsidRPr="00C23483">
        <w:rPr>
          <w:rFonts w:ascii="Arial Narrow" w:hAnsi="Arial Narrow" w:cs="Arial Narrow"/>
          <w:spacing w:val="-3"/>
        </w:rPr>
        <w:t>A</w:t>
      </w:r>
      <w:r w:rsidRPr="00C23483">
        <w:rPr>
          <w:rFonts w:ascii="Arial Narrow" w:hAnsi="Arial Narrow" w:cs="Arial Narrow"/>
          <w:spacing w:val="-3"/>
        </w:rPr>
        <w:tab/>
        <w:t>:</w:t>
      </w:r>
      <w:r w:rsidRPr="00C23483">
        <w:rPr>
          <w:rFonts w:ascii="Arial Narrow" w:hAnsi="Arial Narrow" w:cs="Arial Narrow"/>
          <w:spacing w:val="-3"/>
        </w:rPr>
        <w:tab/>
      </w:r>
      <w:r w:rsidRPr="00C23483">
        <w:rPr>
          <w:rFonts w:ascii="Arial Narrow" w:hAnsi="Arial Narrow" w:cs="Arial Narrow"/>
          <w:spacing w:val="-3"/>
        </w:rPr>
        <w:tab/>
      </w:r>
      <w:r>
        <w:rPr>
          <w:rFonts w:ascii="Arial Narrow" w:hAnsi="Arial Narrow" w:cs="Arial Narrow"/>
          <w:snapToGrid w:val="0"/>
          <w:color w:val="000000"/>
        </w:rPr>
        <w:t xml:space="preserve">SR. DIRECTOR NACIONAL </w:t>
      </w:r>
    </w:p>
    <w:p w:rsidR="002B394A" w:rsidRPr="00D30D5C" w:rsidRDefault="00223D9F" w:rsidP="002B394A">
      <w:pPr>
        <w:tabs>
          <w:tab w:val="left" w:pos="-720"/>
          <w:tab w:val="left" w:pos="0"/>
          <w:tab w:val="left" w:pos="360"/>
          <w:tab w:val="left" w:pos="426"/>
        </w:tabs>
        <w:spacing w:line="276" w:lineRule="auto"/>
        <w:jc w:val="both"/>
        <w:rPr>
          <w:rFonts w:ascii="Arial Narrow" w:hAnsi="Arial Narrow" w:cs="Arial Narrow"/>
          <w:spacing w:val="-3"/>
        </w:rPr>
      </w:pPr>
      <w:r>
        <w:rPr>
          <w:rFonts w:ascii="Arial Narrow" w:hAnsi="Arial Narrow" w:cs="Arial Narrow"/>
          <w:snapToGrid w:val="0"/>
          <w:color w:val="000000"/>
        </w:rPr>
        <w:tab/>
      </w:r>
      <w:r>
        <w:rPr>
          <w:rFonts w:ascii="Arial Narrow" w:hAnsi="Arial Narrow" w:cs="Arial Narrow"/>
          <w:snapToGrid w:val="0"/>
          <w:color w:val="000000"/>
        </w:rPr>
        <w:tab/>
      </w:r>
      <w:r>
        <w:rPr>
          <w:rFonts w:ascii="Arial Narrow" w:hAnsi="Arial Narrow" w:cs="Arial Narrow"/>
          <w:snapToGrid w:val="0"/>
          <w:color w:val="000000"/>
        </w:rPr>
        <w:tab/>
      </w:r>
      <w:r w:rsidR="002B394A">
        <w:rPr>
          <w:rFonts w:ascii="Arial Narrow" w:hAnsi="Arial Narrow" w:cs="Arial Narrow"/>
          <w:snapToGrid w:val="0"/>
          <w:color w:val="000000"/>
        </w:rPr>
        <w:t xml:space="preserve">SERVICIO </w:t>
      </w:r>
      <w:r>
        <w:rPr>
          <w:rFonts w:ascii="Arial Narrow" w:hAnsi="Arial Narrow" w:cs="Arial Narrow"/>
          <w:snapToGrid w:val="0"/>
          <w:color w:val="000000"/>
        </w:rPr>
        <w:t>NACIONAL DE LA DISCAPACIDAD</w:t>
      </w:r>
    </w:p>
    <w:p w:rsidR="002B394A" w:rsidRDefault="002B394A" w:rsidP="002B394A">
      <w:pPr>
        <w:pBdr>
          <w:top w:val="single" w:sz="4" w:space="1" w:color="auto"/>
        </w:pBdr>
        <w:tabs>
          <w:tab w:val="left" w:pos="-720"/>
        </w:tabs>
        <w:spacing w:before="120" w:after="120" w:line="276" w:lineRule="auto"/>
        <w:ind w:right="-1"/>
        <w:jc w:val="both"/>
        <w:rPr>
          <w:rFonts w:ascii="Arial Narrow" w:hAnsi="Arial Narrow" w:cs="Arial Narrow"/>
          <w:spacing w:val="-3"/>
          <w:lang w:val="es-CL"/>
        </w:rPr>
      </w:pPr>
    </w:p>
    <w:p w:rsidR="002B394A" w:rsidRPr="00447D69" w:rsidRDefault="00447D69" w:rsidP="00447D69">
      <w:pPr>
        <w:pBdr>
          <w:top w:val="single" w:sz="4" w:space="1" w:color="auto"/>
        </w:pBdr>
        <w:tabs>
          <w:tab w:val="left" w:pos="-720"/>
        </w:tabs>
        <w:spacing w:before="120" w:after="120" w:line="276" w:lineRule="auto"/>
        <w:ind w:right="-1"/>
        <w:jc w:val="both"/>
        <w:rPr>
          <w:rFonts w:ascii="Arial Narrow" w:hAnsi="Arial Narrow" w:cs="Arial Narrow"/>
          <w:lang w:val="es-CL"/>
        </w:rPr>
      </w:pPr>
      <w:r w:rsidRPr="00447D69">
        <w:rPr>
          <w:rFonts w:ascii="Arial Narrow" w:hAnsi="Arial Narrow" w:cs="Arial Narrow"/>
          <w:lang w:val="es-CL"/>
        </w:rPr>
        <w:t xml:space="preserve">Junto con saludar, y de acuerdo a lo señalado en el Reglamento del Artículo 45 de la Ley N°20.422, que establece normas sobre igualdad de oportunidades e inclusión social de personas con discapacidad, </w:t>
      </w:r>
      <w:r>
        <w:rPr>
          <w:rFonts w:ascii="Arial Narrow" w:hAnsi="Arial Narrow" w:cs="Arial Narrow"/>
          <w:lang w:val="es-CL"/>
        </w:rPr>
        <w:t xml:space="preserve">y </w:t>
      </w:r>
      <w:r w:rsidRPr="00447D69">
        <w:rPr>
          <w:rFonts w:ascii="Arial Narrow" w:hAnsi="Arial Narrow" w:cs="Arial Narrow"/>
          <w:lang w:val="es-CL"/>
        </w:rPr>
        <w:t xml:space="preserve">de acuerdo a su artículo 12, </w:t>
      </w:r>
      <w:r w:rsidR="002B394A" w:rsidRPr="00447D69">
        <w:rPr>
          <w:rFonts w:ascii="Arial Narrow" w:hAnsi="Arial Narrow" w:cs="Arial Narrow"/>
          <w:lang w:val="es-CL"/>
        </w:rPr>
        <w:t>informo</w:t>
      </w:r>
      <w:r>
        <w:rPr>
          <w:rFonts w:ascii="Arial Narrow" w:hAnsi="Arial Narrow" w:cs="Arial Narrow"/>
          <w:lang w:val="es-CL"/>
        </w:rPr>
        <w:t xml:space="preserve"> a usted que la dotación de esta Comisión,</w:t>
      </w:r>
      <w:r w:rsidR="002B394A" w:rsidRPr="00447D69">
        <w:rPr>
          <w:rFonts w:ascii="Arial Narrow" w:hAnsi="Arial Narrow" w:cs="Arial Narrow"/>
          <w:lang w:val="es-CL"/>
        </w:rPr>
        <w:t xml:space="preserve"> </w:t>
      </w:r>
      <w:r>
        <w:rPr>
          <w:rFonts w:ascii="Arial Narrow" w:hAnsi="Arial Narrow" w:cs="Arial Narrow"/>
          <w:lang w:val="es-CL"/>
        </w:rPr>
        <w:t>para</w:t>
      </w:r>
      <w:r w:rsidR="0051398C">
        <w:rPr>
          <w:rFonts w:ascii="Arial Narrow" w:hAnsi="Arial Narrow" w:cs="Arial Narrow"/>
          <w:lang w:val="es-CL"/>
        </w:rPr>
        <w:t xml:space="preserve"> el periodo enero-diciembre 2023</w:t>
      </w:r>
      <w:r>
        <w:rPr>
          <w:rFonts w:ascii="Arial Narrow" w:hAnsi="Arial Narrow" w:cs="Arial Narrow"/>
          <w:lang w:val="es-CL"/>
        </w:rPr>
        <w:t xml:space="preserve">, </w:t>
      </w:r>
      <w:r w:rsidR="0051398C">
        <w:rPr>
          <w:rFonts w:ascii="Arial Narrow" w:hAnsi="Arial Narrow" w:cs="Arial Narrow"/>
          <w:lang w:val="es-CL"/>
        </w:rPr>
        <w:t xml:space="preserve">no </w:t>
      </w:r>
      <w:r w:rsidR="007B64CB">
        <w:rPr>
          <w:rFonts w:ascii="Arial Narrow" w:hAnsi="Arial Narrow" w:cs="Arial Narrow"/>
          <w:lang w:val="es-CL"/>
        </w:rPr>
        <w:t xml:space="preserve">cuenta con </w:t>
      </w:r>
      <w:r w:rsidR="002B394A" w:rsidRPr="00447D69">
        <w:rPr>
          <w:rFonts w:ascii="Arial Narrow" w:hAnsi="Arial Narrow" w:cs="Arial Narrow"/>
          <w:lang w:val="es-CL"/>
        </w:rPr>
        <w:t>persona</w:t>
      </w:r>
      <w:r w:rsidR="00217DA0">
        <w:rPr>
          <w:rFonts w:ascii="Arial Narrow" w:hAnsi="Arial Narrow" w:cs="Arial Narrow"/>
          <w:lang w:val="es-CL"/>
        </w:rPr>
        <w:t>s con discapacidad.</w:t>
      </w:r>
    </w:p>
    <w:p w:rsidR="002B394A" w:rsidRPr="00447D69" w:rsidRDefault="002B394A" w:rsidP="00447D69">
      <w:pPr>
        <w:pBdr>
          <w:top w:val="single" w:sz="4" w:space="1" w:color="auto"/>
        </w:pBdr>
        <w:tabs>
          <w:tab w:val="left" w:pos="-720"/>
        </w:tabs>
        <w:spacing w:after="120" w:line="276" w:lineRule="auto"/>
        <w:ind w:right="-1"/>
        <w:jc w:val="both"/>
        <w:rPr>
          <w:rFonts w:ascii="Arial Narrow" w:hAnsi="Arial Narrow" w:cs="Arial Narrow"/>
          <w:lang w:val="es-CL"/>
        </w:rPr>
      </w:pPr>
      <w:r w:rsidRPr="00447D69">
        <w:rPr>
          <w:rFonts w:ascii="Arial Narrow" w:hAnsi="Arial Narrow" w:cs="Arial Narrow"/>
          <w:lang w:val="es-CL"/>
        </w:rPr>
        <w:t>Cabe hacer presente que la Comisión Chilena de Energía Nuclear no presenta obstáculos para el reclutamient</w:t>
      </w:r>
      <w:r w:rsidR="00447D69">
        <w:rPr>
          <w:rFonts w:ascii="Arial Narrow" w:hAnsi="Arial Narrow" w:cs="Arial Narrow"/>
          <w:lang w:val="es-CL"/>
        </w:rPr>
        <w:t>o de personas con discapacidad, incorporándose a su procedimiento interno elementos de buenas prácticas laborales e inclusión, de amplia difusión a través del portal Empleos Públicos del Servicio Civil e incorporados a las convocatorias respectivas</w:t>
      </w:r>
      <w:r w:rsidR="007B64CB">
        <w:rPr>
          <w:rFonts w:ascii="Arial Narrow" w:hAnsi="Arial Narrow" w:cs="Arial Narrow"/>
          <w:lang w:val="es-CL"/>
        </w:rPr>
        <w:t>, por lo que no ha sido posible aumentar el porcentaje requerido, por falta de postulantes idóneos que acrediten alguna discapacidad.</w:t>
      </w:r>
    </w:p>
    <w:p w:rsidR="002B394A" w:rsidRDefault="002B394A" w:rsidP="00447D69">
      <w:pPr>
        <w:pBdr>
          <w:top w:val="single" w:sz="4" w:space="1" w:color="auto"/>
        </w:pBdr>
        <w:tabs>
          <w:tab w:val="left" w:pos="-720"/>
        </w:tabs>
        <w:spacing w:before="120" w:after="120" w:line="276" w:lineRule="auto"/>
        <w:ind w:right="-1"/>
        <w:jc w:val="both"/>
        <w:rPr>
          <w:rFonts w:ascii="Arial Narrow" w:hAnsi="Arial Narrow" w:cs="Arial Narrow"/>
          <w:lang w:val="es-CL"/>
        </w:rPr>
      </w:pPr>
      <w:r w:rsidRPr="00447D69">
        <w:rPr>
          <w:rFonts w:ascii="Arial Narrow" w:hAnsi="Arial Narrow" w:cs="Arial Narrow"/>
          <w:lang w:val="es-CL"/>
        </w:rPr>
        <w:t>Por último, informo a usted que esta institución, no tiene a su haber, personas asignatarias de una pensión de invalidez de cualquier régimen previsional.</w:t>
      </w:r>
    </w:p>
    <w:p w:rsidR="00732912" w:rsidRPr="004A676E" w:rsidRDefault="00732912" w:rsidP="00447D69">
      <w:pPr>
        <w:pBdr>
          <w:top w:val="single" w:sz="4" w:space="1" w:color="auto"/>
        </w:pBdr>
        <w:tabs>
          <w:tab w:val="left" w:pos="-720"/>
        </w:tabs>
        <w:spacing w:before="120" w:after="120" w:line="276" w:lineRule="auto"/>
        <w:ind w:right="-1"/>
        <w:jc w:val="both"/>
        <w:rPr>
          <w:rFonts w:ascii="Arial Narrow" w:hAnsi="Arial Narrow" w:cs="Arial Narrow"/>
          <w:lang w:val="es-CL"/>
        </w:rPr>
      </w:pPr>
    </w:p>
    <w:p w:rsidR="002B394A" w:rsidRDefault="002B394A" w:rsidP="00447D69">
      <w:pPr>
        <w:pBdr>
          <w:top w:val="single" w:sz="4" w:space="1" w:color="auto"/>
        </w:pBdr>
        <w:tabs>
          <w:tab w:val="left" w:pos="-720"/>
        </w:tabs>
        <w:spacing w:before="120" w:after="120" w:line="276" w:lineRule="auto"/>
        <w:ind w:right="-1"/>
        <w:jc w:val="both"/>
        <w:rPr>
          <w:rFonts w:ascii="Arial Narrow" w:hAnsi="Arial Narrow" w:cs="Arial Narrow"/>
          <w:spacing w:val="-3"/>
          <w:lang w:val="es-CL"/>
        </w:rPr>
      </w:pPr>
      <w:r>
        <w:rPr>
          <w:rFonts w:ascii="Arial Narrow" w:hAnsi="Arial Narrow" w:cs="Arial Narrow"/>
          <w:spacing w:val="-3"/>
          <w:lang w:val="es-CL"/>
        </w:rPr>
        <w:t>Saluda atentamente a usted,</w:t>
      </w:r>
    </w:p>
    <w:p w:rsidR="002B394A" w:rsidRDefault="002B394A" w:rsidP="004A676E">
      <w:pPr>
        <w:tabs>
          <w:tab w:val="left" w:pos="426"/>
        </w:tabs>
        <w:rPr>
          <w:rFonts w:ascii="Arial Narrow" w:hAnsi="Arial Narrow" w:cs="Arial Narrow"/>
        </w:rPr>
      </w:pPr>
    </w:p>
    <w:p w:rsidR="002B394A" w:rsidRDefault="002B394A" w:rsidP="002B394A">
      <w:pPr>
        <w:tabs>
          <w:tab w:val="left" w:pos="426"/>
        </w:tabs>
        <w:ind w:left="354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</w:t>
      </w:r>
    </w:p>
    <w:p w:rsidR="0051398C" w:rsidRDefault="0051398C" w:rsidP="004A676E">
      <w:pPr>
        <w:tabs>
          <w:tab w:val="left" w:pos="-720"/>
        </w:tabs>
        <w:spacing w:line="276" w:lineRule="auto"/>
        <w:ind w:right="-1"/>
        <w:jc w:val="both"/>
        <w:rPr>
          <w:rFonts w:ascii="Arial Narrow" w:hAnsi="Arial Narrow" w:cs="Arial Narrow"/>
        </w:rPr>
      </w:pPr>
    </w:p>
    <w:p w:rsidR="0051398C" w:rsidRDefault="0051398C" w:rsidP="004A676E">
      <w:pPr>
        <w:tabs>
          <w:tab w:val="left" w:pos="-720"/>
        </w:tabs>
        <w:spacing w:line="276" w:lineRule="auto"/>
        <w:ind w:right="-1"/>
        <w:jc w:val="both"/>
        <w:rPr>
          <w:rFonts w:ascii="Arial Narrow" w:hAnsi="Arial Narrow" w:cs="Arial Narrow"/>
        </w:rPr>
      </w:pPr>
    </w:p>
    <w:p w:rsidR="0051398C" w:rsidRDefault="0051398C" w:rsidP="004A676E">
      <w:pPr>
        <w:tabs>
          <w:tab w:val="left" w:pos="-720"/>
        </w:tabs>
        <w:spacing w:line="276" w:lineRule="auto"/>
        <w:ind w:right="-1"/>
        <w:jc w:val="both"/>
        <w:rPr>
          <w:rFonts w:ascii="Arial Narrow" w:hAnsi="Arial Narrow" w:cs="Arial Narrow"/>
        </w:rPr>
      </w:pPr>
    </w:p>
    <w:p w:rsidR="002B394A" w:rsidRDefault="0051398C" w:rsidP="004A676E">
      <w:pPr>
        <w:tabs>
          <w:tab w:val="left" w:pos="-720"/>
        </w:tabs>
        <w:spacing w:line="276" w:lineRule="auto"/>
        <w:ind w:right="-1"/>
        <w:jc w:val="both"/>
        <w:rPr>
          <w:rFonts w:ascii="Arial Narrow" w:hAnsi="Arial Narrow" w:cs="Arial Narrow"/>
          <w:spacing w:val="-3"/>
          <w:sz w:val="20"/>
          <w:szCs w:val="20"/>
          <w:lang w:val="es-CL"/>
        </w:rPr>
      </w:pPr>
      <w:r>
        <w:rPr>
          <w:rFonts w:ascii="Arial Narrow" w:hAnsi="Arial Narrow" w:cs="Arial Narrow"/>
          <w:spacing w:val="-3"/>
          <w:sz w:val="20"/>
          <w:szCs w:val="20"/>
          <w:lang w:val="es-CL"/>
        </w:rPr>
        <w:t>VAG</w:t>
      </w:r>
      <w:r w:rsidR="002B394A" w:rsidRPr="002E3A2F">
        <w:rPr>
          <w:rFonts w:ascii="Arial Narrow" w:hAnsi="Arial Narrow" w:cs="Arial Narrow"/>
          <w:spacing w:val="-3"/>
          <w:sz w:val="20"/>
          <w:szCs w:val="20"/>
          <w:lang w:val="es-CL"/>
        </w:rPr>
        <w:t>/</w:t>
      </w:r>
      <w:proofErr w:type="spellStart"/>
      <w:r w:rsidR="002B394A" w:rsidRPr="002E3A2F">
        <w:rPr>
          <w:rFonts w:ascii="Arial Narrow" w:hAnsi="Arial Narrow" w:cs="Arial Narrow"/>
          <w:spacing w:val="-3"/>
          <w:sz w:val="20"/>
          <w:szCs w:val="20"/>
          <w:lang w:val="es-CL"/>
        </w:rPr>
        <w:t>mef</w:t>
      </w:r>
      <w:proofErr w:type="spellEnd"/>
      <w:r w:rsidR="002B394A" w:rsidRPr="002E3A2F">
        <w:rPr>
          <w:rFonts w:ascii="Arial Narrow" w:hAnsi="Arial Narrow" w:cs="Arial Narrow"/>
          <w:spacing w:val="-3"/>
          <w:sz w:val="20"/>
          <w:szCs w:val="20"/>
          <w:lang w:val="es-CL"/>
        </w:rPr>
        <w:t>.</w:t>
      </w:r>
    </w:p>
    <w:sectPr w:rsidR="002B394A" w:rsidSect="0008597F">
      <w:headerReference w:type="default" r:id="rId8"/>
      <w:footerReference w:type="default" r:id="rId9"/>
      <w:pgSz w:w="11906" w:h="16838" w:code="9"/>
      <w:pgMar w:top="284" w:right="1418" w:bottom="1134" w:left="2342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53" w:rsidRDefault="002B5B53">
      <w:r>
        <w:separator/>
      </w:r>
    </w:p>
  </w:endnote>
  <w:endnote w:type="continuationSeparator" w:id="0">
    <w:p w:rsidR="002B5B53" w:rsidRDefault="002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E" w:rsidRDefault="001B5B5A" w:rsidP="006209BF">
    <w:pPr>
      <w:autoSpaceDE w:val="0"/>
      <w:autoSpaceDN w:val="0"/>
      <w:adjustRightInd w:val="0"/>
      <w:ind w:left="-1843"/>
      <w:rPr>
        <w:rFonts w:ascii="gobCL" w:hAnsi="gobCL" w:cs="gobCL"/>
        <w:color w:val="666666"/>
        <w:sz w:val="12"/>
        <w:szCs w:val="12"/>
        <w:lang w:val="es-CL"/>
      </w:rPr>
    </w:pPr>
    <w:r>
      <w:rPr>
        <w:rFonts w:ascii="gobCL" w:hAnsi="gobCL" w:cs="gobCL"/>
        <w:color w:val="666666"/>
        <w:sz w:val="12"/>
        <w:szCs w:val="12"/>
        <w:lang w:val="es-CL"/>
      </w:rPr>
      <w:t>N</w:t>
    </w:r>
    <w:r w:rsidR="00B436C5">
      <w:rPr>
        <w:rFonts w:ascii="gobCL" w:hAnsi="gobCL" w:cs="gobCL"/>
        <w:color w:val="666666"/>
        <w:sz w:val="12"/>
        <w:szCs w:val="12"/>
        <w:lang w:val="es-CL"/>
      </w:rPr>
      <w:t xml:space="preserve">ueva Bilbao 12501, Las Condes </w:t>
    </w:r>
  </w:p>
  <w:p w:rsidR="00965E9E" w:rsidRPr="00B436C5" w:rsidRDefault="000D14BF" w:rsidP="006209BF">
    <w:pPr>
      <w:autoSpaceDE w:val="0"/>
      <w:autoSpaceDN w:val="0"/>
      <w:adjustRightInd w:val="0"/>
      <w:ind w:left="-1843"/>
      <w:rPr>
        <w:rFonts w:ascii="gobCL" w:hAnsi="gobCL" w:cs="gobCL"/>
        <w:color w:val="666666"/>
        <w:sz w:val="12"/>
        <w:szCs w:val="12"/>
        <w:lang w:val="es-CL"/>
      </w:rPr>
    </w:pPr>
    <w:r w:rsidRPr="00B436C5">
      <w:rPr>
        <w:rFonts w:ascii="gobCL" w:hAnsi="gobCL" w:cs="gobCL"/>
        <w:color w:val="666666"/>
        <w:sz w:val="12"/>
        <w:szCs w:val="12"/>
        <w:lang w:val="es-CL"/>
      </w:rPr>
      <w:t>Santiago</w:t>
    </w:r>
    <w:r w:rsidR="00965E9E" w:rsidRPr="00B436C5">
      <w:rPr>
        <w:rFonts w:ascii="gobCL" w:hAnsi="gobCL" w:cs="gobCL"/>
        <w:color w:val="666666"/>
        <w:sz w:val="12"/>
        <w:szCs w:val="12"/>
        <w:lang w:val="es-CL"/>
      </w:rPr>
      <w:t>, Chile</w:t>
    </w:r>
  </w:p>
  <w:p w:rsidR="00965E9E" w:rsidRPr="00C9087A" w:rsidRDefault="00965E9E" w:rsidP="006209BF">
    <w:pPr>
      <w:autoSpaceDE w:val="0"/>
      <w:autoSpaceDN w:val="0"/>
      <w:adjustRightInd w:val="0"/>
      <w:ind w:left="-1843"/>
      <w:rPr>
        <w:rFonts w:ascii="gobCL" w:hAnsi="gobCL" w:cs="gobCL"/>
        <w:color w:val="666666"/>
        <w:sz w:val="12"/>
        <w:szCs w:val="12"/>
        <w:lang w:val="es-CL"/>
      </w:rPr>
    </w:pPr>
    <w:r w:rsidRPr="00C9087A">
      <w:rPr>
        <w:rFonts w:ascii="gobCL" w:hAnsi="gobCL" w:cs="gobCL"/>
        <w:color w:val="666666"/>
        <w:sz w:val="12"/>
        <w:szCs w:val="12"/>
        <w:lang w:val="es-CL"/>
      </w:rPr>
      <w:t>Tel: 56</w:t>
    </w:r>
    <w:r w:rsidR="005C3745" w:rsidRPr="00C9087A">
      <w:rPr>
        <w:rFonts w:ascii="gobCL" w:hAnsi="gobCL" w:cs="gobCL"/>
        <w:color w:val="666666"/>
        <w:sz w:val="12"/>
        <w:szCs w:val="12"/>
        <w:lang w:val="es-CL"/>
      </w:rPr>
      <w:t xml:space="preserve"> (</w:t>
    </w:r>
    <w:r w:rsidRPr="00C9087A">
      <w:rPr>
        <w:rFonts w:ascii="gobCL" w:hAnsi="gobCL" w:cs="gobCL"/>
        <w:color w:val="666666"/>
        <w:sz w:val="12"/>
        <w:szCs w:val="12"/>
        <w:lang w:val="es-CL"/>
      </w:rPr>
      <w:t xml:space="preserve">2) </w:t>
    </w:r>
    <w:r w:rsidR="001B5B5A" w:rsidRPr="00C9087A">
      <w:rPr>
        <w:rFonts w:ascii="gobCL" w:hAnsi="gobCL" w:cs="gobCL"/>
        <w:color w:val="666666"/>
        <w:sz w:val="12"/>
        <w:szCs w:val="12"/>
        <w:lang w:val="es-CL"/>
      </w:rPr>
      <w:t>2364</w:t>
    </w:r>
    <w:r w:rsidR="005C3745" w:rsidRPr="00C9087A">
      <w:rPr>
        <w:rFonts w:ascii="gobCL" w:hAnsi="gobCL" w:cs="gobCL"/>
        <w:color w:val="666666"/>
        <w:sz w:val="12"/>
        <w:szCs w:val="12"/>
        <w:lang w:val="es-CL"/>
      </w:rPr>
      <w:t xml:space="preserve"> </w:t>
    </w:r>
    <w:r w:rsidR="001B5B5A" w:rsidRPr="00C9087A">
      <w:rPr>
        <w:rFonts w:ascii="gobCL" w:hAnsi="gobCL" w:cs="gobCL"/>
        <w:color w:val="666666"/>
        <w:sz w:val="12"/>
        <w:szCs w:val="12"/>
        <w:lang w:val="es-CL"/>
      </w:rPr>
      <w:t>6100</w:t>
    </w:r>
  </w:p>
  <w:p w:rsidR="00965E9E" w:rsidRPr="00B436C5" w:rsidRDefault="002B5B53" w:rsidP="00B436C5">
    <w:pPr>
      <w:pStyle w:val="Piedepgina"/>
      <w:tabs>
        <w:tab w:val="clear" w:pos="4252"/>
        <w:tab w:val="clear" w:pos="8504"/>
        <w:tab w:val="left" w:pos="870"/>
      </w:tabs>
      <w:ind w:left="-1843"/>
      <w:rPr>
        <w:rStyle w:val="Hipervnculo"/>
        <w:rFonts w:ascii="gobCL" w:hAnsi="gobCL" w:cs="gobCL"/>
        <w:sz w:val="12"/>
        <w:szCs w:val="12"/>
        <w:lang w:val="es-CL"/>
      </w:rPr>
    </w:pPr>
    <w:hyperlink r:id="rId1" w:history="1">
      <w:r w:rsidR="000D14BF" w:rsidRPr="00B436C5">
        <w:rPr>
          <w:rStyle w:val="Hipervnculo"/>
          <w:rFonts w:ascii="gobCL" w:hAnsi="gobCL" w:cs="gobCL"/>
          <w:sz w:val="12"/>
          <w:szCs w:val="12"/>
          <w:lang w:val="es-CL"/>
        </w:rPr>
        <w:t>oirs@cchen..cl</w:t>
      </w:r>
    </w:hyperlink>
  </w:p>
  <w:p w:rsidR="00B436C5" w:rsidRPr="00B436C5" w:rsidRDefault="00B436C5" w:rsidP="00B436C5">
    <w:pPr>
      <w:pStyle w:val="Piedepgina"/>
      <w:tabs>
        <w:tab w:val="clear" w:pos="4252"/>
        <w:tab w:val="clear" w:pos="8504"/>
        <w:tab w:val="left" w:pos="870"/>
      </w:tabs>
      <w:spacing w:after="246"/>
      <w:ind w:left="-1843"/>
      <w:rPr>
        <w:rFonts w:ascii="gobCL" w:hAnsi="gobCL" w:cs="gobCL"/>
        <w:color w:val="666666"/>
        <w:sz w:val="12"/>
        <w:szCs w:val="12"/>
        <w:lang w:val="es-CL"/>
      </w:rPr>
    </w:pPr>
    <w:r w:rsidRPr="00B436C5">
      <w:rPr>
        <w:rStyle w:val="Hipervnculo"/>
        <w:rFonts w:ascii="gobCL" w:hAnsi="gobCL" w:cs="gobCL"/>
        <w:sz w:val="12"/>
        <w:szCs w:val="12"/>
        <w:lang w:val="es-CL"/>
      </w:rPr>
      <w:t>www.cchen.cl</w:t>
    </w:r>
  </w:p>
  <w:p w:rsidR="000D14BF" w:rsidRDefault="000D14BF" w:rsidP="006209BF">
    <w:pPr>
      <w:pStyle w:val="Piedepgina"/>
      <w:tabs>
        <w:tab w:val="clear" w:pos="4252"/>
        <w:tab w:val="clear" w:pos="8504"/>
        <w:tab w:val="left" w:pos="870"/>
      </w:tabs>
      <w:ind w:left="-1843" w:right="-359"/>
      <w:rPr>
        <w:rFonts w:ascii="gobCL" w:hAnsi="gobCL" w:cs="gobCL"/>
        <w:color w:val="666666"/>
        <w:sz w:val="12"/>
        <w:szCs w:val="12"/>
        <w:lang w:val="es-CL"/>
      </w:rPr>
    </w:pPr>
    <w:r>
      <w:rPr>
        <w:rFonts w:ascii="gobCL-Bold" w:hAnsi="gobCL-Bold" w:cs="gobCL-Bold"/>
        <w:b/>
        <w:bCs/>
        <w:color w:val="5A5A5A"/>
        <w:sz w:val="27"/>
        <w:szCs w:val="27"/>
        <w:lang w:val="es-CL"/>
      </w:rPr>
      <w:t>Gobierno de Chile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53" w:rsidRDefault="002B5B53">
      <w:r>
        <w:separator/>
      </w:r>
    </w:p>
  </w:footnote>
  <w:footnote w:type="continuationSeparator" w:id="0">
    <w:p w:rsidR="002B5B53" w:rsidRDefault="002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E" w:rsidRDefault="000D14BF" w:rsidP="006209BF">
    <w:pPr>
      <w:autoSpaceDE w:val="0"/>
      <w:autoSpaceDN w:val="0"/>
      <w:adjustRightInd w:val="0"/>
      <w:ind w:left="-1843" w:right="-501"/>
      <w:rPr>
        <w:rFonts w:ascii="gobCL-Bold" w:hAnsi="gobCL-Bold" w:cs="gobCL-Bold"/>
        <w:b/>
        <w:bCs/>
        <w:color w:val="262626"/>
        <w:sz w:val="25"/>
        <w:szCs w:val="25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15F4335D" wp14:editId="5463235E">
          <wp:simplePos x="0" y="0"/>
          <wp:positionH relativeFrom="column">
            <wp:posOffset>-1153795</wp:posOffset>
          </wp:positionH>
          <wp:positionV relativeFrom="paragraph">
            <wp:posOffset>-46355</wp:posOffset>
          </wp:positionV>
          <wp:extent cx="1259987" cy="2171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87" cy="21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E9E" w:rsidRDefault="00965E9E" w:rsidP="006209BF">
    <w:pPr>
      <w:autoSpaceDE w:val="0"/>
      <w:autoSpaceDN w:val="0"/>
      <w:adjustRightInd w:val="0"/>
      <w:spacing w:before="280" w:line="280" w:lineRule="exact"/>
      <w:ind w:left="-1843" w:right="-499"/>
      <w:rPr>
        <w:rFonts w:ascii="gobCL-Bold" w:hAnsi="gobCL-Bold" w:cs="gobCL-Bold"/>
        <w:b/>
        <w:bCs/>
        <w:color w:val="262626"/>
        <w:sz w:val="25"/>
        <w:szCs w:val="25"/>
        <w:lang w:val="es-CL"/>
      </w:rPr>
    </w:pPr>
    <w:r>
      <w:rPr>
        <w:rFonts w:ascii="gobCL-Bold" w:hAnsi="gobCL-Bold" w:cs="gobCL-Bold"/>
        <w:b/>
        <w:bCs/>
        <w:color w:val="262626"/>
        <w:sz w:val="25"/>
        <w:szCs w:val="25"/>
        <w:lang w:val="es-CL"/>
      </w:rPr>
      <w:t xml:space="preserve">Comisión </w:t>
    </w:r>
  </w:p>
  <w:p w:rsidR="00965E9E" w:rsidRDefault="00965E9E" w:rsidP="006209BF">
    <w:pPr>
      <w:autoSpaceDE w:val="0"/>
      <w:autoSpaceDN w:val="0"/>
      <w:adjustRightInd w:val="0"/>
      <w:spacing w:line="280" w:lineRule="exact"/>
      <w:ind w:left="-1843" w:right="-501"/>
      <w:rPr>
        <w:rFonts w:ascii="gobCL-Bold" w:hAnsi="gobCL-Bold" w:cs="gobCL-Bold"/>
        <w:b/>
        <w:bCs/>
        <w:color w:val="262626"/>
        <w:sz w:val="25"/>
        <w:szCs w:val="25"/>
        <w:lang w:val="es-CL"/>
      </w:rPr>
    </w:pPr>
    <w:r>
      <w:rPr>
        <w:rFonts w:ascii="gobCL-Bold" w:hAnsi="gobCL-Bold" w:cs="gobCL-Bold"/>
        <w:b/>
        <w:bCs/>
        <w:color w:val="262626"/>
        <w:sz w:val="25"/>
        <w:szCs w:val="25"/>
        <w:lang w:val="es-CL"/>
      </w:rPr>
      <w:t>Chilena de</w:t>
    </w:r>
  </w:p>
  <w:p w:rsidR="000D14BF" w:rsidRDefault="00965E9E" w:rsidP="006209BF">
    <w:pPr>
      <w:autoSpaceDE w:val="0"/>
      <w:autoSpaceDN w:val="0"/>
      <w:adjustRightInd w:val="0"/>
      <w:spacing w:after="240" w:line="246" w:lineRule="exact"/>
      <w:ind w:left="-1843" w:right="-501"/>
      <w:rPr>
        <w:rFonts w:ascii="gobCL-Bold" w:hAnsi="gobCL-Bold" w:cs="gobCL-Bold"/>
        <w:b/>
        <w:bCs/>
        <w:color w:val="262626"/>
        <w:sz w:val="25"/>
        <w:szCs w:val="25"/>
        <w:lang w:val="es-CL"/>
      </w:rPr>
    </w:pPr>
    <w:r>
      <w:rPr>
        <w:rFonts w:ascii="gobCL-Bold" w:hAnsi="gobCL-Bold" w:cs="gobCL-Bold"/>
        <w:b/>
        <w:bCs/>
        <w:color w:val="262626"/>
        <w:sz w:val="25"/>
        <w:szCs w:val="25"/>
        <w:lang w:val="es-CL"/>
      </w:rPr>
      <w:t>Energía Nuclear</w:t>
    </w:r>
  </w:p>
  <w:p w:rsidR="00965E9E" w:rsidRPr="00AE5B9E" w:rsidRDefault="00965E9E" w:rsidP="006209BF">
    <w:pPr>
      <w:pStyle w:val="Piedepgina"/>
      <w:spacing w:before="246" w:line="246" w:lineRule="exact"/>
      <w:ind w:left="-1843" w:right="-499"/>
    </w:pPr>
    <w:r w:rsidRPr="00AE5B9E">
      <w:rPr>
        <w:rFonts w:ascii="gobCL-Bold" w:hAnsi="gobCL-Bold" w:cs="gobCL-Bold"/>
        <w:bCs/>
        <w:color w:val="808080"/>
        <w:sz w:val="21"/>
        <w:szCs w:val="21"/>
        <w:lang w:val="es-CL"/>
      </w:rPr>
      <w:t>Ministerio de Energía</w:t>
    </w:r>
  </w:p>
  <w:p w:rsidR="004B1780" w:rsidRDefault="004B1780" w:rsidP="000D14BF">
    <w:pPr>
      <w:pStyle w:val="Encabezado"/>
      <w:tabs>
        <w:tab w:val="clear" w:pos="4252"/>
        <w:tab w:val="clear" w:pos="8504"/>
        <w:tab w:val="left" w:pos="71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F1F"/>
    <w:multiLevelType w:val="hybridMultilevel"/>
    <w:tmpl w:val="BC4401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31E"/>
    <w:multiLevelType w:val="hybridMultilevel"/>
    <w:tmpl w:val="FE6C43F6"/>
    <w:lvl w:ilvl="0" w:tplc="F21A7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8C6"/>
    <w:multiLevelType w:val="hybridMultilevel"/>
    <w:tmpl w:val="2528D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C97"/>
    <w:multiLevelType w:val="hybridMultilevel"/>
    <w:tmpl w:val="036453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5E86"/>
    <w:multiLevelType w:val="hybridMultilevel"/>
    <w:tmpl w:val="FCE0E6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108B"/>
    <w:multiLevelType w:val="hybridMultilevel"/>
    <w:tmpl w:val="7A7C4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F6CE9"/>
    <w:multiLevelType w:val="hybridMultilevel"/>
    <w:tmpl w:val="D2882D0E"/>
    <w:lvl w:ilvl="0" w:tplc="3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8C70D4"/>
    <w:multiLevelType w:val="hybridMultilevel"/>
    <w:tmpl w:val="EB9080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3780"/>
    <w:multiLevelType w:val="hybridMultilevel"/>
    <w:tmpl w:val="F50688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7405F0"/>
    <w:multiLevelType w:val="hybridMultilevel"/>
    <w:tmpl w:val="32648C94"/>
    <w:lvl w:ilvl="0" w:tplc="B3B23E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A993C72"/>
    <w:multiLevelType w:val="hybridMultilevel"/>
    <w:tmpl w:val="609CA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2"/>
    <w:rsid w:val="000001A0"/>
    <w:rsid w:val="000002BF"/>
    <w:rsid w:val="000009D7"/>
    <w:rsid w:val="00001460"/>
    <w:rsid w:val="00001FC0"/>
    <w:rsid w:val="0000255E"/>
    <w:rsid w:val="00002A0B"/>
    <w:rsid w:val="00003186"/>
    <w:rsid w:val="00003823"/>
    <w:rsid w:val="000038D3"/>
    <w:rsid w:val="00003ABB"/>
    <w:rsid w:val="000042C5"/>
    <w:rsid w:val="00004485"/>
    <w:rsid w:val="00004AE5"/>
    <w:rsid w:val="0000545D"/>
    <w:rsid w:val="0000585B"/>
    <w:rsid w:val="0000740F"/>
    <w:rsid w:val="00007CAA"/>
    <w:rsid w:val="00010592"/>
    <w:rsid w:val="0001059A"/>
    <w:rsid w:val="00010603"/>
    <w:rsid w:val="00010CEF"/>
    <w:rsid w:val="000115C4"/>
    <w:rsid w:val="00011D0C"/>
    <w:rsid w:val="00011DFE"/>
    <w:rsid w:val="00011FFB"/>
    <w:rsid w:val="0001276A"/>
    <w:rsid w:val="00013081"/>
    <w:rsid w:val="00014051"/>
    <w:rsid w:val="000140E0"/>
    <w:rsid w:val="000141EE"/>
    <w:rsid w:val="00014240"/>
    <w:rsid w:val="000142D8"/>
    <w:rsid w:val="00014A6C"/>
    <w:rsid w:val="00014F99"/>
    <w:rsid w:val="00015924"/>
    <w:rsid w:val="00015AD2"/>
    <w:rsid w:val="000162DC"/>
    <w:rsid w:val="000169AC"/>
    <w:rsid w:val="00016E1C"/>
    <w:rsid w:val="00017209"/>
    <w:rsid w:val="0002161A"/>
    <w:rsid w:val="00021921"/>
    <w:rsid w:val="00023776"/>
    <w:rsid w:val="000237C7"/>
    <w:rsid w:val="00023810"/>
    <w:rsid w:val="000239B8"/>
    <w:rsid w:val="00024530"/>
    <w:rsid w:val="000245CC"/>
    <w:rsid w:val="000246F4"/>
    <w:rsid w:val="00024CAD"/>
    <w:rsid w:val="00025225"/>
    <w:rsid w:val="000270A7"/>
    <w:rsid w:val="00030345"/>
    <w:rsid w:val="000307F3"/>
    <w:rsid w:val="00030FFF"/>
    <w:rsid w:val="0003117A"/>
    <w:rsid w:val="00031933"/>
    <w:rsid w:val="0003194B"/>
    <w:rsid w:val="00031BB5"/>
    <w:rsid w:val="00031C88"/>
    <w:rsid w:val="00031E47"/>
    <w:rsid w:val="00033626"/>
    <w:rsid w:val="00033D86"/>
    <w:rsid w:val="0003489F"/>
    <w:rsid w:val="00034C1C"/>
    <w:rsid w:val="00035194"/>
    <w:rsid w:val="0003524B"/>
    <w:rsid w:val="0003588C"/>
    <w:rsid w:val="0003649B"/>
    <w:rsid w:val="00036994"/>
    <w:rsid w:val="00036FD7"/>
    <w:rsid w:val="000374F9"/>
    <w:rsid w:val="00037812"/>
    <w:rsid w:val="0003786D"/>
    <w:rsid w:val="00037BDF"/>
    <w:rsid w:val="0004062C"/>
    <w:rsid w:val="00041745"/>
    <w:rsid w:val="00041B62"/>
    <w:rsid w:val="00041BA4"/>
    <w:rsid w:val="00041C3E"/>
    <w:rsid w:val="000420EB"/>
    <w:rsid w:val="00042291"/>
    <w:rsid w:val="0004310B"/>
    <w:rsid w:val="0004362A"/>
    <w:rsid w:val="0004369F"/>
    <w:rsid w:val="00043A03"/>
    <w:rsid w:val="00043F40"/>
    <w:rsid w:val="000448C6"/>
    <w:rsid w:val="000448F9"/>
    <w:rsid w:val="00044B54"/>
    <w:rsid w:val="00044E8F"/>
    <w:rsid w:val="0004549E"/>
    <w:rsid w:val="00045CBF"/>
    <w:rsid w:val="000460FF"/>
    <w:rsid w:val="00046593"/>
    <w:rsid w:val="0004710B"/>
    <w:rsid w:val="000475AD"/>
    <w:rsid w:val="00050075"/>
    <w:rsid w:val="00050085"/>
    <w:rsid w:val="000502A9"/>
    <w:rsid w:val="00050713"/>
    <w:rsid w:val="00050FCF"/>
    <w:rsid w:val="00053500"/>
    <w:rsid w:val="00053668"/>
    <w:rsid w:val="0005366C"/>
    <w:rsid w:val="00054827"/>
    <w:rsid w:val="000557FF"/>
    <w:rsid w:val="00056917"/>
    <w:rsid w:val="000569A8"/>
    <w:rsid w:val="000613F3"/>
    <w:rsid w:val="00061489"/>
    <w:rsid w:val="0006226C"/>
    <w:rsid w:val="00062481"/>
    <w:rsid w:val="00062D44"/>
    <w:rsid w:val="00063F46"/>
    <w:rsid w:val="00064434"/>
    <w:rsid w:val="000644D2"/>
    <w:rsid w:val="00064CC0"/>
    <w:rsid w:val="00064E87"/>
    <w:rsid w:val="00065760"/>
    <w:rsid w:val="00065ECC"/>
    <w:rsid w:val="0006609A"/>
    <w:rsid w:val="0006646C"/>
    <w:rsid w:val="00066E7A"/>
    <w:rsid w:val="0006730F"/>
    <w:rsid w:val="00067B75"/>
    <w:rsid w:val="00070931"/>
    <w:rsid w:val="00071253"/>
    <w:rsid w:val="00071BC7"/>
    <w:rsid w:val="00072BCE"/>
    <w:rsid w:val="0007329B"/>
    <w:rsid w:val="00074222"/>
    <w:rsid w:val="000756FA"/>
    <w:rsid w:val="0007589F"/>
    <w:rsid w:val="00075931"/>
    <w:rsid w:val="0007678C"/>
    <w:rsid w:val="00076C85"/>
    <w:rsid w:val="00076D1B"/>
    <w:rsid w:val="00077E6C"/>
    <w:rsid w:val="0008089F"/>
    <w:rsid w:val="000814D2"/>
    <w:rsid w:val="00082AD0"/>
    <w:rsid w:val="00082CA5"/>
    <w:rsid w:val="000856C9"/>
    <w:rsid w:val="000857AE"/>
    <w:rsid w:val="0008597F"/>
    <w:rsid w:val="00086761"/>
    <w:rsid w:val="00086ACC"/>
    <w:rsid w:val="00087014"/>
    <w:rsid w:val="00087213"/>
    <w:rsid w:val="00087AC0"/>
    <w:rsid w:val="00090145"/>
    <w:rsid w:val="00091138"/>
    <w:rsid w:val="00091419"/>
    <w:rsid w:val="00091A4D"/>
    <w:rsid w:val="00091B17"/>
    <w:rsid w:val="00092033"/>
    <w:rsid w:val="000921C7"/>
    <w:rsid w:val="00092C88"/>
    <w:rsid w:val="00093195"/>
    <w:rsid w:val="00093D20"/>
    <w:rsid w:val="00095112"/>
    <w:rsid w:val="0009575D"/>
    <w:rsid w:val="00096085"/>
    <w:rsid w:val="000960A9"/>
    <w:rsid w:val="000968E6"/>
    <w:rsid w:val="000971E1"/>
    <w:rsid w:val="00097359"/>
    <w:rsid w:val="000975FD"/>
    <w:rsid w:val="00097F19"/>
    <w:rsid w:val="00097F8C"/>
    <w:rsid w:val="000A0A1B"/>
    <w:rsid w:val="000A1480"/>
    <w:rsid w:val="000A2972"/>
    <w:rsid w:val="000A2C53"/>
    <w:rsid w:val="000A2D25"/>
    <w:rsid w:val="000A358F"/>
    <w:rsid w:val="000A3A0D"/>
    <w:rsid w:val="000A467B"/>
    <w:rsid w:val="000A47A7"/>
    <w:rsid w:val="000A4926"/>
    <w:rsid w:val="000A4ADB"/>
    <w:rsid w:val="000A4E1D"/>
    <w:rsid w:val="000A5234"/>
    <w:rsid w:val="000A5EE0"/>
    <w:rsid w:val="000A69C1"/>
    <w:rsid w:val="000A70D7"/>
    <w:rsid w:val="000A7179"/>
    <w:rsid w:val="000A72CD"/>
    <w:rsid w:val="000A771B"/>
    <w:rsid w:val="000A7B05"/>
    <w:rsid w:val="000B0923"/>
    <w:rsid w:val="000B1B74"/>
    <w:rsid w:val="000B1F81"/>
    <w:rsid w:val="000B2B96"/>
    <w:rsid w:val="000B3B70"/>
    <w:rsid w:val="000B43FA"/>
    <w:rsid w:val="000B47ED"/>
    <w:rsid w:val="000B518B"/>
    <w:rsid w:val="000B59C9"/>
    <w:rsid w:val="000B5C40"/>
    <w:rsid w:val="000B5C93"/>
    <w:rsid w:val="000B5F7C"/>
    <w:rsid w:val="000B6366"/>
    <w:rsid w:val="000B6A62"/>
    <w:rsid w:val="000B7202"/>
    <w:rsid w:val="000B76DE"/>
    <w:rsid w:val="000B7C18"/>
    <w:rsid w:val="000B7D9E"/>
    <w:rsid w:val="000C0B2C"/>
    <w:rsid w:val="000C0E0C"/>
    <w:rsid w:val="000C105C"/>
    <w:rsid w:val="000C11C4"/>
    <w:rsid w:val="000C1388"/>
    <w:rsid w:val="000C31DC"/>
    <w:rsid w:val="000C3B26"/>
    <w:rsid w:val="000C3BBA"/>
    <w:rsid w:val="000C3C01"/>
    <w:rsid w:val="000C3E2B"/>
    <w:rsid w:val="000C4BEA"/>
    <w:rsid w:val="000C4C4A"/>
    <w:rsid w:val="000C5C64"/>
    <w:rsid w:val="000C5E78"/>
    <w:rsid w:val="000C601C"/>
    <w:rsid w:val="000C6C1F"/>
    <w:rsid w:val="000C6C2A"/>
    <w:rsid w:val="000D006D"/>
    <w:rsid w:val="000D05FE"/>
    <w:rsid w:val="000D068D"/>
    <w:rsid w:val="000D14BF"/>
    <w:rsid w:val="000D22B8"/>
    <w:rsid w:val="000D2755"/>
    <w:rsid w:val="000D2EE4"/>
    <w:rsid w:val="000D31E4"/>
    <w:rsid w:val="000D3212"/>
    <w:rsid w:val="000D321F"/>
    <w:rsid w:val="000D3D69"/>
    <w:rsid w:val="000D408E"/>
    <w:rsid w:val="000D522B"/>
    <w:rsid w:val="000D56C3"/>
    <w:rsid w:val="000D57B4"/>
    <w:rsid w:val="000D66D7"/>
    <w:rsid w:val="000D688C"/>
    <w:rsid w:val="000D7B20"/>
    <w:rsid w:val="000E00AE"/>
    <w:rsid w:val="000E0DC4"/>
    <w:rsid w:val="000E0DDB"/>
    <w:rsid w:val="000E1DF7"/>
    <w:rsid w:val="000E2633"/>
    <w:rsid w:val="000E276B"/>
    <w:rsid w:val="000E2916"/>
    <w:rsid w:val="000E2A63"/>
    <w:rsid w:val="000E2C48"/>
    <w:rsid w:val="000E40C6"/>
    <w:rsid w:val="000E451E"/>
    <w:rsid w:val="000E4CBE"/>
    <w:rsid w:val="000E5608"/>
    <w:rsid w:val="000E5ABA"/>
    <w:rsid w:val="000E5C9F"/>
    <w:rsid w:val="000E5D69"/>
    <w:rsid w:val="000E5EFC"/>
    <w:rsid w:val="000F04B5"/>
    <w:rsid w:val="000F07EC"/>
    <w:rsid w:val="000F0C82"/>
    <w:rsid w:val="000F1040"/>
    <w:rsid w:val="000F290C"/>
    <w:rsid w:val="000F2A96"/>
    <w:rsid w:val="000F34CD"/>
    <w:rsid w:val="000F37CC"/>
    <w:rsid w:val="000F41E7"/>
    <w:rsid w:val="000F473D"/>
    <w:rsid w:val="000F494B"/>
    <w:rsid w:val="000F5657"/>
    <w:rsid w:val="000F5E2C"/>
    <w:rsid w:val="000F6D01"/>
    <w:rsid w:val="000F74AC"/>
    <w:rsid w:val="000F77DD"/>
    <w:rsid w:val="0010036D"/>
    <w:rsid w:val="001010EF"/>
    <w:rsid w:val="0010159D"/>
    <w:rsid w:val="00102F41"/>
    <w:rsid w:val="00103BA4"/>
    <w:rsid w:val="00105879"/>
    <w:rsid w:val="00105E73"/>
    <w:rsid w:val="00105F2D"/>
    <w:rsid w:val="00106572"/>
    <w:rsid w:val="001070BF"/>
    <w:rsid w:val="001074AB"/>
    <w:rsid w:val="00107B03"/>
    <w:rsid w:val="00110170"/>
    <w:rsid w:val="001105A0"/>
    <w:rsid w:val="0011070A"/>
    <w:rsid w:val="00111557"/>
    <w:rsid w:val="00111D53"/>
    <w:rsid w:val="001131F8"/>
    <w:rsid w:val="00113285"/>
    <w:rsid w:val="001134B1"/>
    <w:rsid w:val="00114254"/>
    <w:rsid w:val="00115E95"/>
    <w:rsid w:val="00115FAB"/>
    <w:rsid w:val="001164A6"/>
    <w:rsid w:val="00116DAB"/>
    <w:rsid w:val="00117401"/>
    <w:rsid w:val="0012035A"/>
    <w:rsid w:val="00120662"/>
    <w:rsid w:val="0012081D"/>
    <w:rsid w:val="00120A70"/>
    <w:rsid w:val="00120AB9"/>
    <w:rsid w:val="00121031"/>
    <w:rsid w:val="0012125D"/>
    <w:rsid w:val="00121CA5"/>
    <w:rsid w:val="00122BDB"/>
    <w:rsid w:val="0012321A"/>
    <w:rsid w:val="001238D1"/>
    <w:rsid w:val="001239D3"/>
    <w:rsid w:val="001242A3"/>
    <w:rsid w:val="00124301"/>
    <w:rsid w:val="001245E9"/>
    <w:rsid w:val="0012549D"/>
    <w:rsid w:val="00125771"/>
    <w:rsid w:val="00125A4C"/>
    <w:rsid w:val="001263EC"/>
    <w:rsid w:val="00127372"/>
    <w:rsid w:val="00127A9B"/>
    <w:rsid w:val="00127F4D"/>
    <w:rsid w:val="00130BE3"/>
    <w:rsid w:val="00130C9B"/>
    <w:rsid w:val="0013102A"/>
    <w:rsid w:val="001321A2"/>
    <w:rsid w:val="001339B5"/>
    <w:rsid w:val="00134878"/>
    <w:rsid w:val="00134952"/>
    <w:rsid w:val="00134990"/>
    <w:rsid w:val="00134D61"/>
    <w:rsid w:val="00134ED6"/>
    <w:rsid w:val="001353AF"/>
    <w:rsid w:val="00135665"/>
    <w:rsid w:val="0013590D"/>
    <w:rsid w:val="001377FA"/>
    <w:rsid w:val="001405AA"/>
    <w:rsid w:val="00140ED1"/>
    <w:rsid w:val="00140EF3"/>
    <w:rsid w:val="00141B1F"/>
    <w:rsid w:val="00141C37"/>
    <w:rsid w:val="00141C9E"/>
    <w:rsid w:val="00141DE9"/>
    <w:rsid w:val="00142BE7"/>
    <w:rsid w:val="00142F7C"/>
    <w:rsid w:val="00143463"/>
    <w:rsid w:val="00145033"/>
    <w:rsid w:val="001454BD"/>
    <w:rsid w:val="0014575F"/>
    <w:rsid w:val="00145BEA"/>
    <w:rsid w:val="00146505"/>
    <w:rsid w:val="00146790"/>
    <w:rsid w:val="001469DA"/>
    <w:rsid w:val="001472E8"/>
    <w:rsid w:val="0014741A"/>
    <w:rsid w:val="00147B31"/>
    <w:rsid w:val="00147F75"/>
    <w:rsid w:val="00147FB5"/>
    <w:rsid w:val="0015158D"/>
    <w:rsid w:val="00151991"/>
    <w:rsid w:val="00152627"/>
    <w:rsid w:val="00152CA4"/>
    <w:rsid w:val="00152E9E"/>
    <w:rsid w:val="0015357E"/>
    <w:rsid w:val="00153B94"/>
    <w:rsid w:val="00154B75"/>
    <w:rsid w:val="00154D4A"/>
    <w:rsid w:val="001550DB"/>
    <w:rsid w:val="00155244"/>
    <w:rsid w:val="0015579E"/>
    <w:rsid w:val="00155C3B"/>
    <w:rsid w:val="00157223"/>
    <w:rsid w:val="00157619"/>
    <w:rsid w:val="0015768D"/>
    <w:rsid w:val="00157D66"/>
    <w:rsid w:val="0016071C"/>
    <w:rsid w:val="00160EE8"/>
    <w:rsid w:val="00160F8E"/>
    <w:rsid w:val="001612AF"/>
    <w:rsid w:val="00161327"/>
    <w:rsid w:val="001616A0"/>
    <w:rsid w:val="001617C5"/>
    <w:rsid w:val="001618D3"/>
    <w:rsid w:val="00161B7F"/>
    <w:rsid w:val="00161C24"/>
    <w:rsid w:val="00162C4D"/>
    <w:rsid w:val="00162F88"/>
    <w:rsid w:val="00163DB5"/>
    <w:rsid w:val="00164086"/>
    <w:rsid w:val="00164233"/>
    <w:rsid w:val="00164586"/>
    <w:rsid w:val="00164A74"/>
    <w:rsid w:val="00165483"/>
    <w:rsid w:val="00166234"/>
    <w:rsid w:val="00166A3A"/>
    <w:rsid w:val="00166AC1"/>
    <w:rsid w:val="00167A4E"/>
    <w:rsid w:val="00170376"/>
    <w:rsid w:val="001704D4"/>
    <w:rsid w:val="00170DDE"/>
    <w:rsid w:val="001712F4"/>
    <w:rsid w:val="00171F3D"/>
    <w:rsid w:val="0017242D"/>
    <w:rsid w:val="001729C7"/>
    <w:rsid w:val="00172EC1"/>
    <w:rsid w:val="001737D8"/>
    <w:rsid w:val="00173978"/>
    <w:rsid w:val="00173CA0"/>
    <w:rsid w:val="00173DA0"/>
    <w:rsid w:val="00174507"/>
    <w:rsid w:val="00175219"/>
    <w:rsid w:val="00175C50"/>
    <w:rsid w:val="00175F07"/>
    <w:rsid w:val="00176176"/>
    <w:rsid w:val="001803DF"/>
    <w:rsid w:val="00180ABD"/>
    <w:rsid w:val="0018108D"/>
    <w:rsid w:val="00181648"/>
    <w:rsid w:val="001818F9"/>
    <w:rsid w:val="00182189"/>
    <w:rsid w:val="00183840"/>
    <w:rsid w:val="00183BDC"/>
    <w:rsid w:val="0018408F"/>
    <w:rsid w:val="00184FF6"/>
    <w:rsid w:val="00185BAF"/>
    <w:rsid w:val="00186044"/>
    <w:rsid w:val="00186C9E"/>
    <w:rsid w:val="001870EB"/>
    <w:rsid w:val="00187426"/>
    <w:rsid w:val="0018778C"/>
    <w:rsid w:val="0019088B"/>
    <w:rsid w:val="00190C40"/>
    <w:rsid w:val="00190C42"/>
    <w:rsid w:val="0019128A"/>
    <w:rsid w:val="001912ED"/>
    <w:rsid w:val="00191AFC"/>
    <w:rsid w:val="0019238E"/>
    <w:rsid w:val="00192A81"/>
    <w:rsid w:val="00192ED9"/>
    <w:rsid w:val="001930CC"/>
    <w:rsid w:val="001934E5"/>
    <w:rsid w:val="001937FB"/>
    <w:rsid w:val="00194882"/>
    <w:rsid w:val="00195A06"/>
    <w:rsid w:val="001966C1"/>
    <w:rsid w:val="00196AB1"/>
    <w:rsid w:val="00196BA6"/>
    <w:rsid w:val="0019715F"/>
    <w:rsid w:val="00197419"/>
    <w:rsid w:val="001A04F6"/>
    <w:rsid w:val="001A1559"/>
    <w:rsid w:val="001A1D47"/>
    <w:rsid w:val="001A2B93"/>
    <w:rsid w:val="001A3013"/>
    <w:rsid w:val="001A3379"/>
    <w:rsid w:val="001A3717"/>
    <w:rsid w:val="001A4205"/>
    <w:rsid w:val="001A4331"/>
    <w:rsid w:val="001A4AAF"/>
    <w:rsid w:val="001A5199"/>
    <w:rsid w:val="001A7B3E"/>
    <w:rsid w:val="001B04BE"/>
    <w:rsid w:val="001B060B"/>
    <w:rsid w:val="001B099F"/>
    <w:rsid w:val="001B1746"/>
    <w:rsid w:val="001B1CFD"/>
    <w:rsid w:val="001B1EA6"/>
    <w:rsid w:val="001B2601"/>
    <w:rsid w:val="001B2C2F"/>
    <w:rsid w:val="001B2E64"/>
    <w:rsid w:val="001B360E"/>
    <w:rsid w:val="001B3A1B"/>
    <w:rsid w:val="001B4798"/>
    <w:rsid w:val="001B55AB"/>
    <w:rsid w:val="001B59C8"/>
    <w:rsid w:val="001B5B5A"/>
    <w:rsid w:val="001B5D5B"/>
    <w:rsid w:val="001B610D"/>
    <w:rsid w:val="001B6883"/>
    <w:rsid w:val="001B694B"/>
    <w:rsid w:val="001B69B1"/>
    <w:rsid w:val="001B6D49"/>
    <w:rsid w:val="001B7028"/>
    <w:rsid w:val="001B70E7"/>
    <w:rsid w:val="001B726B"/>
    <w:rsid w:val="001B7382"/>
    <w:rsid w:val="001B77C0"/>
    <w:rsid w:val="001B7F86"/>
    <w:rsid w:val="001C01B6"/>
    <w:rsid w:val="001C2EB3"/>
    <w:rsid w:val="001C344F"/>
    <w:rsid w:val="001C3A9A"/>
    <w:rsid w:val="001C40CA"/>
    <w:rsid w:val="001C413F"/>
    <w:rsid w:val="001C4BB7"/>
    <w:rsid w:val="001C5B29"/>
    <w:rsid w:val="001C5E45"/>
    <w:rsid w:val="001C766D"/>
    <w:rsid w:val="001D0690"/>
    <w:rsid w:val="001D0992"/>
    <w:rsid w:val="001D0C25"/>
    <w:rsid w:val="001D1410"/>
    <w:rsid w:val="001D17DC"/>
    <w:rsid w:val="001D1C8A"/>
    <w:rsid w:val="001D1E1D"/>
    <w:rsid w:val="001D2036"/>
    <w:rsid w:val="001D2B2E"/>
    <w:rsid w:val="001D3498"/>
    <w:rsid w:val="001D3FFA"/>
    <w:rsid w:val="001D4AC7"/>
    <w:rsid w:val="001D4FB2"/>
    <w:rsid w:val="001D5E94"/>
    <w:rsid w:val="001D6180"/>
    <w:rsid w:val="001D6B6B"/>
    <w:rsid w:val="001D7576"/>
    <w:rsid w:val="001D7B22"/>
    <w:rsid w:val="001E06FE"/>
    <w:rsid w:val="001E0AAE"/>
    <w:rsid w:val="001E1232"/>
    <w:rsid w:val="001E25EA"/>
    <w:rsid w:val="001E29DB"/>
    <w:rsid w:val="001E3C12"/>
    <w:rsid w:val="001E4238"/>
    <w:rsid w:val="001E4FC0"/>
    <w:rsid w:val="001E51AC"/>
    <w:rsid w:val="001E52E6"/>
    <w:rsid w:val="001E5675"/>
    <w:rsid w:val="001E65BF"/>
    <w:rsid w:val="001E669A"/>
    <w:rsid w:val="001E7166"/>
    <w:rsid w:val="001E773D"/>
    <w:rsid w:val="001E782A"/>
    <w:rsid w:val="001E7BCC"/>
    <w:rsid w:val="001F08A3"/>
    <w:rsid w:val="001F0A55"/>
    <w:rsid w:val="001F0CE9"/>
    <w:rsid w:val="001F0F04"/>
    <w:rsid w:val="001F1127"/>
    <w:rsid w:val="001F1C63"/>
    <w:rsid w:val="001F20FB"/>
    <w:rsid w:val="001F2842"/>
    <w:rsid w:val="001F3DCB"/>
    <w:rsid w:val="001F4BC8"/>
    <w:rsid w:val="001F4CE4"/>
    <w:rsid w:val="001F5D1B"/>
    <w:rsid w:val="001F5DB8"/>
    <w:rsid w:val="001F62C1"/>
    <w:rsid w:val="001F6ED8"/>
    <w:rsid w:val="001F70AA"/>
    <w:rsid w:val="001F72E0"/>
    <w:rsid w:val="001F7B78"/>
    <w:rsid w:val="001F7DF0"/>
    <w:rsid w:val="002003A0"/>
    <w:rsid w:val="002009BA"/>
    <w:rsid w:val="00201EBC"/>
    <w:rsid w:val="00202344"/>
    <w:rsid w:val="0020254A"/>
    <w:rsid w:val="00203C0D"/>
    <w:rsid w:val="00204628"/>
    <w:rsid w:val="00205055"/>
    <w:rsid w:val="00205365"/>
    <w:rsid w:val="0020595F"/>
    <w:rsid w:val="00205CBA"/>
    <w:rsid w:val="00205E6C"/>
    <w:rsid w:val="00205F91"/>
    <w:rsid w:val="00206CF1"/>
    <w:rsid w:val="002072ED"/>
    <w:rsid w:val="00207A4A"/>
    <w:rsid w:val="00207C90"/>
    <w:rsid w:val="002100F0"/>
    <w:rsid w:val="002103B6"/>
    <w:rsid w:val="00210C8B"/>
    <w:rsid w:val="00211A30"/>
    <w:rsid w:val="00211F5C"/>
    <w:rsid w:val="002122CE"/>
    <w:rsid w:val="002126D8"/>
    <w:rsid w:val="002134C3"/>
    <w:rsid w:val="0021388C"/>
    <w:rsid w:val="00214054"/>
    <w:rsid w:val="00214634"/>
    <w:rsid w:val="00214C1F"/>
    <w:rsid w:val="00215203"/>
    <w:rsid w:val="00215776"/>
    <w:rsid w:val="0021639E"/>
    <w:rsid w:val="00216F96"/>
    <w:rsid w:val="002174B0"/>
    <w:rsid w:val="002174BE"/>
    <w:rsid w:val="002175BF"/>
    <w:rsid w:val="0021783A"/>
    <w:rsid w:val="00217DA0"/>
    <w:rsid w:val="0022022B"/>
    <w:rsid w:val="002202C5"/>
    <w:rsid w:val="002207E1"/>
    <w:rsid w:val="00220E82"/>
    <w:rsid w:val="0022188A"/>
    <w:rsid w:val="00221DFD"/>
    <w:rsid w:val="00221F92"/>
    <w:rsid w:val="00222450"/>
    <w:rsid w:val="00222D2F"/>
    <w:rsid w:val="00223165"/>
    <w:rsid w:val="002235CE"/>
    <w:rsid w:val="00223D9F"/>
    <w:rsid w:val="00223E2E"/>
    <w:rsid w:val="00223E87"/>
    <w:rsid w:val="00224C83"/>
    <w:rsid w:val="0022597C"/>
    <w:rsid w:val="00225A1E"/>
    <w:rsid w:val="00226521"/>
    <w:rsid w:val="00226E79"/>
    <w:rsid w:val="00227093"/>
    <w:rsid w:val="00227A4E"/>
    <w:rsid w:val="00230077"/>
    <w:rsid w:val="0023073E"/>
    <w:rsid w:val="00231BE6"/>
    <w:rsid w:val="00232089"/>
    <w:rsid w:val="0023259E"/>
    <w:rsid w:val="00232B99"/>
    <w:rsid w:val="00232C72"/>
    <w:rsid w:val="002331EC"/>
    <w:rsid w:val="00233332"/>
    <w:rsid w:val="00233342"/>
    <w:rsid w:val="00233A64"/>
    <w:rsid w:val="0023430B"/>
    <w:rsid w:val="00234DDC"/>
    <w:rsid w:val="00235301"/>
    <w:rsid w:val="00235E97"/>
    <w:rsid w:val="002369A7"/>
    <w:rsid w:val="002376D9"/>
    <w:rsid w:val="00237869"/>
    <w:rsid w:val="00237DDA"/>
    <w:rsid w:val="0024020D"/>
    <w:rsid w:val="002410EA"/>
    <w:rsid w:val="002416FC"/>
    <w:rsid w:val="00241AC6"/>
    <w:rsid w:val="00241D83"/>
    <w:rsid w:val="00241EF6"/>
    <w:rsid w:val="002421A3"/>
    <w:rsid w:val="0024230A"/>
    <w:rsid w:val="00242502"/>
    <w:rsid w:val="0024276D"/>
    <w:rsid w:val="0024379F"/>
    <w:rsid w:val="002437B1"/>
    <w:rsid w:val="00243FA6"/>
    <w:rsid w:val="0024452E"/>
    <w:rsid w:val="002450CB"/>
    <w:rsid w:val="0024549E"/>
    <w:rsid w:val="002455A9"/>
    <w:rsid w:val="00245635"/>
    <w:rsid w:val="0024584B"/>
    <w:rsid w:val="00245FE5"/>
    <w:rsid w:val="00246C75"/>
    <w:rsid w:val="002470E2"/>
    <w:rsid w:val="0024721C"/>
    <w:rsid w:val="002479B3"/>
    <w:rsid w:val="00250DF2"/>
    <w:rsid w:val="00250E50"/>
    <w:rsid w:val="0025119E"/>
    <w:rsid w:val="0025192A"/>
    <w:rsid w:val="00251C03"/>
    <w:rsid w:val="002520EE"/>
    <w:rsid w:val="00252EBF"/>
    <w:rsid w:val="0025320C"/>
    <w:rsid w:val="00254068"/>
    <w:rsid w:val="002544D7"/>
    <w:rsid w:val="002546E9"/>
    <w:rsid w:val="00254DE4"/>
    <w:rsid w:val="00254E8B"/>
    <w:rsid w:val="00254F01"/>
    <w:rsid w:val="00254FB6"/>
    <w:rsid w:val="0025507B"/>
    <w:rsid w:val="00255636"/>
    <w:rsid w:val="002556A6"/>
    <w:rsid w:val="002562B4"/>
    <w:rsid w:val="002575AE"/>
    <w:rsid w:val="002578DE"/>
    <w:rsid w:val="00260677"/>
    <w:rsid w:val="002606DF"/>
    <w:rsid w:val="00260C5B"/>
    <w:rsid w:val="002615B4"/>
    <w:rsid w:val="00261741"/>
    <w:rsid w:val="00261C37"/>
    <w:rsid w:val="00261CEE"/>
    <w:rsid w:val="0026250D"/>
    <w:rsid w:val="00262D28"/>
    <w:rsid w:val="002635E2"/>
    <w:rsid w:val="00263CAB"/>
    <w:rsid w:val="00264057"/>
    <w:rsid w:val="002650FB"/>
    <w:rsid w:val="002655D7"/>
    <w:rsid w:val="0026630A"/>
    <w:rsid w:val="00266E6B"/>
    <w:rsid w:val="0026717E"/>
    <w:rsid w:val="002675D3"/>
    <w:rsid w:val="00267C6B"/>
    <w:rsid w:val="002703D8"/>
    <w:rsid w:val="00270CF1"/>
    <w:rsid w:val="00270DA9"/>
    <w:rsid w:val="002711A7"/>
    <w:rsid w:val="00271738"/>
    <w:rsid w:val="00271DE3"/>
    <w:rsid w:val="00272511"/>
    <w:rsid w:val="002729E4"/>
    <w:rsid w:val="002737B5"/>
    <w:rsid w:val="00274421"/>
    <w:rsid w:val="002744EA"/>
    <w:rsid w:val="00274938"/>
    <w:rsid w:val="0027552A"/>
    <w:rsid w:val="00275902"/>
    <w:rsid w:val="00275A4F"/>
    <w:rsid w:val="00276285"/>
    <w:rsid w:val="002762D3"/>
    <w:rsid w:val="00276C72"/>
    <w:rsid w:val="0027778D"/>
    <w:rsid w:val="00277BA9"/>
    <w:rsid w:val="00277E52"/>
    <w:rsid w:val="00280789"/>
    <w:rsid w:val="002813FB"/>
    <w:rsid w:val="00281516"/>
    <w:rsid w:val="00281B04"/>
    <w:rsid w:val="00281F0D"/>
    <w:rsid w:val="00282ABF"/>
    <w:rsid w:val="00282D52"/>
    <w:rsid w:val="00282DEF"/>
    <w:rsid w:val="00284A88"/>
    <w:rsid w:val="0028537C"/>
    <w:rsid w:val="002856C8"/>
    <w:rsid w:val="00285A4B"/>
    <w:rsid w:val="00285F0E"/>
    <w:rsid w:val="0028694F"/>
    <w:rsid w:val="00286BE8"/>
    <w:rsid w:val="00287C41"/>
    <w:rsid w:val="00287DD1"/>
    <w:rsid w:val="00290D8F"/>
    <w:rsid w:val="00291853"/>
    <w:rsid w:val="00291A1F"/>
    <w:rsid w:val="00291E19"/>
    <w:rsid w:val="00291F1D"/>
    <w:rsid w:val="002920E2"/>
    <w:rsid w:val="00292DC6"/>
    <w:rsid w:val="0029385D"/>
    <w:rsid w:val="0029404E"/>
    <w:rsid w:val="002946E4"/>
    <w:rsid w:val="0029520B"/>
    <w:rsid w:val="00295343"/>
    <w:rsid w:val="0029580D"/>
    <w:rsid w:val="0029618F"/>
    <w:rsid w:val="00296CF2"/>
    <w:rsid w:val="002A0767"/>
    <w:rsid w:val="002A1181"/>
    <w:rsid w:val="002A14CC"/>
    <w:rsid w:val="002A16E8"/>
    <w:rsid w:val="002A1740"/>
    <w:rsid w:val="002A18A7"/>
    <w:rsid w:val="002A191F"/>
    <w:rsid w:val="002A1BDD"/>
    <w:rsid w:val="002A2F1E"/>
    <w:rsid w:val="002A312B"/>
    <w:rsid w:val="002A31E6"/>
    <w:rsid w:val="002A3328"/>
    <w:rsid w:val="002A3D9D"/>
    <w:rsid w:val="002A40A5"/>
    <w:rsid w:val="002A4147"/>
    <w:rsid w:val="002A4258"/>
    <w:rsid w:val="002A4920"/>
    <w:rsid w:val="002A533E"/>
    <w:rsid w:val="002A5757"/>
    <w:rsid w:val="002A68EF"/>
    <w:rsid w:val="002A6DAA"/>
    <w:rsid w:val="002A7833"/>
    <w:rsid w:val="002A7C5C"/>
    <w:rsid w:val="002B12CB"/>
    <w:rsid w:val="002B1608"/>
    <w:rsid w:val="002B1C80"/>
    <w:rsid w:val="002B1F3C"/>
    <w:rsid w:val="002B2052"/>
    <w:rsid w:val="002B28D8"/>
    <w:rsid w:val="002B2E9B"/>
    <w:rsid w:val="002B394A"/>
    <w:rsid w:val="002B3D2D"/>
    <w:rsid w:val="002B3F3A"/>
    <w:rsid w:val="002B4343"/>
    <w:rsid w:val="002B4663"/>
    <w:rsid w:val="002B4F5F"/>
    <w:rsid w:val="002B5174"/>
    <w:rsid w:val="002B5AAD"/>
    <w:rsid w:val="002B5B53"/>
    <w:rsid w:val="002B5BA0"/>
    <w:rsid w:val="002B5E6D"/>
    <w:rsid w:val="002B6415"/>
    <w:rsid w:val="002B6F8B"/>
    <w:rsid w:val="002B78BB"/>
    <w:rsid w:val="002C0076"/>
    <w:rsid w:val="002C0258"/>
    <w:rsid w:val="002C04DA"/>
    <w:rsid w:val="002C0A36"/>
    <w:rsid w:val="002C12EF"/>
    <w:rsid w:val="002C1323"/>
    <w:rsid w:val="002C14EC"/>
    <w:rsid w:val="002C1502"/>
    <w:rsid w:val="002C15E1"/>
    <w:rsid w:val="002C1BA2"/>
    <w:rsid w:val="002C1DB6"/>
    <w:rsid w:val="002C2FA5"/>
    <w:rsid w:val="002C30C7"/>
    <w:rsid w:val="002C3EFD"/>
    <w:rsid w:val="002C434A"/>
    <w:rsid w:val="002C4D55"/>
    <w:rsid w:val="002C5330"/>
    <w:rsid w:val="002C671A"/>
    <w:rsid w:val="002C6FEA"/>
    <w:rsid w:val="002C7705"/>
    <w:rsid w:val="002C78DF"/>
    <w:rsid w:val="002D0033"/>
    <w:rsid w:val="002D08D3"/>
    <w:rsid w:val="002D0B00"/>
    <w:rsid w:val="002D0ED6"/>
    <w:rsid w:val="002D106B"/>
    <w:rsid w:val="002D1231"/>
    <w:rsid w:val="002D125A"/>
    <w:rsid w:val="002D16AF"/>
    <w:rsid w:val="002D1AEC"/>
    <w:rsid w:val="002D1F3B"/>
    <w:rsid w:val="002D25D9"/>
    <w:rsid w:val="002D28BC"/>
    <w:rsid w:val="002D2AA4"/>
    <w:rsid w:val="002D32E1"/>
    <w:rsid w:val="002D3E6F"/>
    <w:rsid w:val="002D5720"/>
    <w:rsid w:val="002D5C6C"/>
    <w:rsid w:val="002D627D"/>
    <w:rsid w:val="002D6469"/>
    <w:rsid w:val="002D658C"/>
    <w:rsid w:val="002D65F3"/>
    <w:rsid w:val="002D6BD1"/>
    <w:rsid w:val="002D6DA3"/>
    <w:rsid w:val="002D6E5A"/>
    <w:rsid w:val="002D6E84"/>
    <w:rsid w:val="002D7EBA"/>
    <w:rsid w:val="002E0000"/>
    <w:rsid w:val="002E07F9"/>
    <w:rsid w:val="002E2033"/>
    <w:rsid w:val="002E22D3"/>
    <w:rsid w:val="002E252D"/>
    <w:rsid w:val="002E2BFF"/>
    <w:rsid w:val="002E36D7"/>
    <w:rsid w:val="002E4473"/>
    <w:rsid w:val="002E48AD"/>
    <w:rsid w:val="002E48F4"/>
    <w:rsid w:val="002E4D91"/>
    <w:rsid w:val="002E5042"/>
    <w:rsid w:val="002E51EA"/>
    <w:rsid w:val="002E558F"/>
    <w:rsid w:val="002E5606"/>
    <w:rsid w:val="002E5854"/>
    <w:rsid w:val="002E5A07"/>
    <w:rsid w:val="002E5F9F"/>
    <w:rsid w:val="002E61AC"/>
    <w:rsid w:val="002E62A1"/>
    <w:rsid w:val="002E6A4F"/>
    <w:rsid w:val="002E7069"/>
    <w:rsid w:val="002E717B"/>
    <w:rsid w:val="002F0CED"/>
    <w:rsid w:val="002F1B81"/>
    <w:rsid w:val="002F474F"/>
    <w:rsid w:val="002F4F36"/>
    <w:rsid w:val="002F4F3B"/>
    <w:rsid w:val="002F537B"/>
    <w:rsid w:val="002F5AE8"/>
    <w:rsid w:val="002F610D"/>
    <w:rsid w:val="002F6B76"/>
    <w:rsid w:val="002F71D4"/>
    <w:rsid w:val="002F71DF"/>
    <w:rsid w:val="002F760A"/>
    <w:rsid w:val="002F7612"/>
    <w:rsid w:val="0030017D"/>
    <w:rsid w:val="00300C19"/>
    <w:rsid w:val="003010C4"/>
    <w:rsid w:val="00301CF2"/>
    <w:rsid w:val="0030226C"/>
    <w:rsid w:val="003022F4"/>
    <w:rsid w:val="00303B63"/>
    <w:rsid w:val="00304859"/>
    <w:rsid w:val="00304D88"/>
    <w:rsid w:val="00304FAF"/>
    <w:rsid w:val="00305B52"/>
    <w:rsid w:val="00306153"/>
    <w:rsid w:val="00306909"/>
    <w:rsid w:val="00306999"/>
    <w:rsid w:val="00306FDF"/>
    <w:rsid w:val="00307654"/>
    <w:rsid w:val="00307CCD"/>
    <w:rsid w:val="003110C9"/>
    <w:rsid w:val="00311114"/>
    <w:rsid w:val="00311DA2"/>
    <w:rsid w:val="0031229D"/>
    <w:rsid w:val="00312B5D"/>
    <w:rsid w:val="00312C75"/>
    <w:rsid w:val="00312F12"/>
    <w:rsid w:val="00314555"/>
    <w:rsid w:val="00314A9E"/>
    <w:rsid w:val="00314B57"/>
    <w:rsid w:val="00314CE4"/>
    <w:rsid w:val="00316328"/>
    <w:rsid w:val="00316470"/>
    <w:rsid w:val="00316658"/>
    <w:rsid w:val="00316B71"/>
    <w:rsid w:val="003170AD"/>
    <w:rsid w:val="0031718F"/>
    <w:rsid w:val="00320405"/>
    <w:rsid w:val="003207DA"/>
    <w:rsid w:val="00320E3A"/>
    <w:rsid w:val="00322013"/>
    <w:rsid w:val="003232CB"/>
    <w:rsid w:val="00323390"/>
    <w:rsid w:val="00323746"/>
    <w:rsid w:val="003239EE"/>
    <w:rsid w:val="00325079"/>
    <w:rsid w:val="00325081"/>
    <w:rsid w:val="003259BE"/>
    <w:rsid w:val="00326159"/>
    <w:rsid w:val="00326222"/>
    <w:rsid w:val="0032626F"/>
    <w:rsid w:val="00326A7A"/>
    <w:rsid w:val="00327018"/>
    <w:rsid w:val="00327062"/>
    <w:rsid w:val="0032718D"/>
    <w:rsid w:val="003271D2"/>
    <w:rsid w:val="0032782E"/>
    <w:rsid w:val="003306BB"/>
    <w:rsid w:val="00330EDA"/>
    <w:rsid w:val="00330F53"/>
    <w:rsid w:val="003321FE"/>
    <w:rsid w:val="00332299"/>
    <w:rsid w:val="0033265F"/>
    <w:rsid w:val="00332928"/>
    <w:rsid w:val="00332F7C"/>
    <w:rsid w:val="0033308B"/>
    <w:rsid w:val="00333F29"/>
    <w:rsid w:val="00334129"/>
    <w:rsid w:val="00334186"/>
    <w:rsid w:val="003342BE"/>
    <w:rsid w:val="00334362"/>
    <w:rsid w:val="00334515"/>
    <w:rsid w:val="0033452B"/>
    <w:rsid w:val="00335496"/>
    <w:rsid w:val="0033673E"/>
    <w:rsid w:val="00336DF5"/>
    <w:rsid w:val="00336F16"/>
    <w:rsid w:val="0033714A"/>
    <w:rsid w:val="003371DB"/>
    <w:rsid w:val="003372F5"/>
    <w:rsid w:val="0033751E"/>
    <w:rsid w:val="00337730"/>
    <w:rsid w:val="00337AD0"/>
    <w:rsid w:val="00337B42"/>
    <w:rsid w:val="003428DD"/>
    <w:rsid w:val="00342AD8"/>
    <w:rsid w:val="0034340D"/>
    <w:rsid w:val="00343897"/>
    <w:rsid w:val="00343D0C"/>
    <w:rsid w:val="00344235"/>
    <w:rsid w:val="00344659"/>
    <w:rsid w:val="00346007"/>
    <w:rsid w:val="0034686E"/>
    <w:rsid w:val="00346C71"/>
    <w:rsid w:val="003473F9"/>
    <w:rsid w:val="00347425"/>
    <w:rsid w:val="00350AA7"/>
    <w:rsid w:val="0035136E"/>
    <w:rsid w:val="003527C4"/>
    <w:rsid w:val="00352C53"/>
    <w:rsid w:val="00352D32"/>
    <w:rsid w:val="00352F7F"/>
    <w:rsid w:val="00353196"/>
    <w:rsid w:val="00353D9D"/>
    <w:rsid w:val="00353EFB"/>
    <w:rsid w:val="00354203"/>
    <w:rsid w:val="0035444B"/>
    <w:rsid w:val="00354A7D"/>
    <w:rsid w:val="00354B80"/>
    <w:rsid w:val="003552E3"/>
    <w:rsid w:val="00355BFB"/>
    <w:rsid w:val="00356C96"/>
    <w:rsid w:val="00356E14"/>
    <w:rsid w:val="00360AEE"/>
    <w:rsid w:val="00360B40"/>
    <w:rsid w:val="003615C5"/>
    <w:rsid w:val="00361BCA"/>
    <w:rsid w:val="003623AD"/>
    <w:rsid w:val="00362863"/>
    <w:rsid w:val="00362BF6"/>
    <w:rsid w:val="00362DCB"/>
    <w:rsid w:val="00364070"/>
    <w:rsid w:val="003641BC"/>
    <w:rsid w:val="00364BCB"/>
    <w:rsid w:val="00365D88"/>
    <w:rsid w:val="0036726D"/>
    <w:rsid w:val="00367694"/>
    <w:rsid w:val="00367A17"/>
    <w:rsid w:val="00370698"/>
    <w:rsid w:val="003707C3"/>
    <w:rsid w:val="00370D59"/>
    <w:rsid w:val="003719D3"/>
    <w:rsid w:val="0037212F"/>
    <w:rsid w:val="003729FA"/>
    <w:rsid w:val="00373516"/>
    <w:rsid w:val="00373A28"/>
    <w:rsid w:val="00375529"/>
    <w:rsid w:val="00377A71"/>
    <w:rsid w:val="00380001"/>
    <w:rsid w:val="00380267"/>
    <w:rsid w:val="00380772"/>
    <w:rsid w:val="00380D04"/>
    <w:rsid w:val="00381A84"/>
    <w:rsid w:val="00381D21"/>
    <w:rsid w:val="00381DA3"/>
    <w:rsid w:val="00382E51"/>
    <w:rsid w:val="003839A3"/>
    <w:rsid w:val="00384357"/>
    <w:rsid w:val="00385055"/>
    <w:rsid w:val="00385F45"/>
    <w:rsid w:val="00386592"/>
    <w:rsid w:val="00386CF8"/>
    <w:rsid w:val="00386E98"/>
    <w:rsid w:val="00387464"/>
    <w:rsid w:val="00390AA2"/>
    <w:rsid w:val="00390F2A"/>
    <w:rsid w:val="00391087"/>
    <w:rsid w:val="003911F4"/>
    <w:rsid w:val="0039141F"/>
    <w:rsid w:val="003914DC"/>
    <w:rsid w:val="003927C6"/>
    <w:rsid w:val="00392FB9"/>
    <w:rsid w:val="00393513"/>
    <w:rsid w:val="003936FD"/>
    <w:rsid w:val="00393ADF"/>
    <w:rsid w:val="003943B3"/>
    <w:rsid w:val="0039491E"/>
    <w:rsid w:val="003950ED"/>
    <w:rsid w:val="00395780"/>
    <w:rsid w:val="00395A86"/>
    <w:rsid w:val="00395F3A"/>
    <w:rsid w:val="003968DD"/>
    <w:rsid w:val="00396D9C"/>
    <w:rsid w:val="0039745E"/>
    <w:rsid w:val="00397B90"/>
    <w:rsid w:val="00397CAA"/>
    <w:rsid w:val="00397D8A"/>
    <w:rsid w:val="003A0201"/>
    <w:rsid w:val="003A10DD"/>
    <w:rsid w:val="003A14FD"/>
    <w:rsid w:val="003A16B3"/>
    <w:rsid w:val="003A1ABE"/>
    <w:rsid w:val="003A37AF"/>
    <w:rsid w:val="003A41D4"/>
    <w:rsid w:val="003A4CBD"/>
    <w:rsid w:val="003A4E7B"/>
    <w:rsid w:val="003A5140"/>
    <w:rsid w:val="003A56F6"/>
    <w:rsid w:val="003A57D9"/>
    <w:rsid w:val="003A5B56"/>
    <w:rsid w:val="003A60EB"/>
    <w:rsid w:val="003A668A"/>
    <w:rsid w:val="003A6907"/>
    <w:rsid w:val="003A6C69"/>
    <w:rsid w:val="003A6E60"/>
    <w:rsid w:val="003A77D8"/>
    <w:rsid w:val="003B0169"/>
    <w:rsid w:val="003B0349"/>
    <w:rsid w:val="003B22A4"/>
    <w:rsid w:val="003B25FB"/>
    <w:rsid w:val="003B2D77"/>
    <w:rsid w:val="003B2E89"/>
    <w:rsid w:val="003B305E"/>
    <w:rsid w:val="003B3227"/>
    <w:rsid w:val="003B33D9"/>
    <w:rsid w:val="003B4E70"/>
    <w:rsid w:val="003B51CB"/>
    <w:rsid w:val="003B52E7"/>
    <w:rsid w:val="003B5923"/>
    <w:rsid w:val="003B5A20"/>
    <w:rsid w:val="003B5CE2"/>
    <w:rsid w:val="003B5EC2"/>
    <w:rsid w:val="003B75EF"/>
    <w:rsid w:val="003B7E64"/>
    <w:rsid w:val="003C04ED"/>
    <w:rsid w:val="003C0F2C"/>
    <w:rsid w:val="003C1B6C"/>
    <w:rsid w:val="003C20BF"/>
    <w:rsid w:val="003C2C82"/>
    <w:rsid w:val="003C37CA"/>
    <w:rsid w:val="003C3D88"/>
    <w:rsid w:val="003C3DC0"/>
    <w:rsid w:val="003C4359"/>
    <w:rsid w:val="003C4C12"/>
    <w:rsid w:val="003C5815"/>
    <w:rsid w:val="003C5946"/>
    <w:rsid w:val="003C5EE0"/>
    <w:rsid w:val="003C6AB4"/>
    <w:rsid w:val="003C71D1"/>
    <w:rsid w:val="003C7A24"/>
    <w:rsid w:val="003D00F0"/>
    <w:rsid w:val="003D0A3C"/>
    <w:rsid w:val="003D0B5F"/>
    <w:rsid w:val="003D0C35"/>
    <w:rsid w:val="003D1042"/>
    <w:rsid w:val="003D111B"/>
    <w:rsid w:val="003D18F1"/>
    <w:rsid w:val="003D1B9F"/>
    <w:rsid w:val="003D1D66"/>
    <w:rsid w:val="003D27C9"/>
    <w:rsid w:val="003D30AF"/>
    <w:rsid w:val="003D3AB9"/>
    <w:rsid w:val="003D63ED"/>
    <w:rsid w:val="003D6643"/>
    <w:rsid w:val="003D6B34"/>
    <w:rsid w:val="003D6D53"/>
    <w:rsid w:val="003D7536"/>
    <w:rsid w:val="003D76F4"/>
    <w:rsid w:val="003E0541"/>
    <w:rsid w:val="003E064B"/>
    <w:rsid w:val="003E0DB2"/>
    <w:rsid w:val="003E11C2"/>
    <w:rsid w:val="003E1635"/>
    <w:rsid w:val="003E1A55"/>
    <w:rsid w:val="003E1DE3"/>
    <w:rsid w:val="003E1FC2"/>
    <w:rsid w:val="003E236A"/>
    <w:rsid w:val="003E2C8A"/>
    <w:rsid w:val="003E36A2"/>
    <w:rsid w:val="003E458E"/>
    <w:rsid w:val="003E4C91"/>
    <w:rsid w:val="003E4DBE"/>
    <w:rsid w:val="003E4FFC"/>
    <w:rsid w:val="003E5266"/>
    <w:rsid w:val="003E5651"/>
    <w:rsid w:val="003E56A0"/>
    <w:rsid w:val="003E58F2"/>
    <w:rsid w:val="003E5953"/>
    <w:rsid w:val="003E5ABE"/>
    <w:rsid w:val="003E5F52"/>
    <w:rsid w:val="003E60D9"/>
    <w:rsid w:val="003E64D5"/>
    <w:rsid w:val="003E6B06"/>
    <w:rsid w:val="003E6C93"/>
    <w:rsid w:val="003E70D8"/>
    <w:rsid w:val="003E7108"/>
    <w:rsid w:val="003E72BB"/>
    <w:rsid w:val="003F182D"/>
    <w:rsid w:val="003F24C1"/>
    <w:rsid w:val="003F250E"/>
    <w:rsid w:val="003F2864"/>
    <w:rsid w:val="003F2922"/>
    <w:rsid w:val="003F2B40"/>
    <w:rsid w:val="003F2D75"/>
    <w:rsid w:val="003F3C79"/>
    <w:rsid w:val="003F3EF3"/>
    <w:rsid w:val="003F46D7"/>
    <w:rsid w:val="003F4795"/>
    <w:rsid w:val="003F584F"/>
    <w:rsid w:val="003F5ABE"/>
    <w:rsid w:val="003F5B9B"/>
    <w:rsid w:val="003F5C20"/>
    <w:rsid w:val="003F6A83"/>
    <w:rsid w:val="003F6E21"/>
    <w:rsid w:val="003F7A64"/>
    <w:rsid w:val="003F7ECA"/>
    <w:rsid w:val="00400824"/>
    <w:rsid w:val="004008F7"/>
    <w:rsid w:val="00400C46"/>
    <w:rsid w:val="00401710"/>
    <w:rsid w:val="00401D99"/>
    <w:rsid w:val="00402236"/>
    <w:rsid w:val="00402480"/>
    <w:rsid w:val="00402904"/>
    <w:rsid w:val="00402E3B"/>
    <w:rsid w:val="004040BD"/>
    <w:rsid w:val="004042CD"/>
    <w:rsid w:val="00404B33"/>
    <w:rsid w:val="00404BAF"/>
    <w:rsid w:val="00404F64"/>
    <w:rsid w:val="004053CC"/>
    <w:rsid w:val="00405A84"/>
    <w:rsid w:val="004064E7"/>
    <w:rsid w:val="004066DE"/>
    <w:rsid w:val="00406C24"/>
    <w:rsid w:val="00407C65"/>
    <w:rsid w:val="00410400"/>
    <w:rsid w:val="00410AFF"/>
    <w:rsid w:val="00410B79"/>
    <w:rsid w:val="00410CAA"/>
    <w:rsid w:val="004118DB"/>
    <w:rsid w:val="004119F7"/>
    <w:rsid w:val="00411A1F"/>
    <w:rsid w:val="00411EA1"/>
    <w:rsid w:val="0041209A"/>
    <w:rsid w:val="00412A2A"/>
    <w:rsid w:val="0041324B"/>
    <w:rsid w:val="004139F5"/>
    <w:rsid w:val="00414810"/>
    <w:rsid w:val="00415294"/>
    <w:rsid w:val="004156DD"/>
    <w:rsid w:val="0041683A"/>
    <w:rsid w:val="004169F0"/>
    <w:rsid w:val="00417210"/>
    <w:rsid w:val="004176B4"/>
    <w:rsid w:val="004202EE"/>
    <w:rsid w:val="00420404"/>
    <w:rsid w:val="004207F6"/>
    <w:rsid w:val="0042133F"/>
    <w:rsid w:val="0042255C"/>
    <w:rsid w:val="00422927"/>
    <w:rsid w:val="00422EFD"/>
    <w:rsid w:val="00423667"/>
    <w:rsid w:val="00423FD0"/>
    <w:rsid w:val="00424502"/>
    <w:rsid w:val="0042488E"/>
    <w:rsid w:val="00424937"/>
    <w:rsid w:val="00424A39"/>
    <w:rsid w:val="004250D5"/>
    <w:rsid w:val="0042563D"/>
    <w:rsid w:val="0042650A"/>
    <w:rsid w:val="004267B6"/>
    <w:rsid w:val="004269DD"/>
    <w:rsid w:val="00426D1A"/>
    <w:rsid w:val="00427380"/>
    <w:rsid w:val="00427466"/>
    <w:rsid w:val="00427870"/>
    <w:rsid w:val="00427F16"/>
    <w:rsid w:val="00430141"/>
    <w:rsid w:val="004308E2"/>
    <w:rsid w:val="00431470"/>
    <w:rsid w:val="00431A0D"/>
    <w:rsid w:val="004320C3"/>
    <w:rsid w:val="004323C9"/>
    <w:rsid w:val="004325A5"/>
    <w:rsid w:val="0043350A"/>
    <w:rsid w:val="004338DE"/>
    <w:rsid w:val="00434C5D"/>
    <w:rsid w:val="00434E92"/>
    <w:rsid w:val="00434FCE"/>
    <w:rsid w:val="004353E9"/>
    <w:rsid w:val="004364E2"/>
    <w:rsid w:val="004367DC"/>
    <w:rsid w:val="00437626"/>
    <w:rsid w:val="004378D7"/>
    <w:rsid w:val="00437FA3"/>
    <w:rsid w:val="00440275"/>
    <w:rsid w:val="00440382"/>
    <w:rsid w:val="004405A0"/>
    <w:rsid w:val="0044061A"/>
    <w:rsid w:val="00440723"/>
    <w:rsid w:val="00440F6A"/>
    <w:rsid w:val="004410B7"/>
    <w:rsid w:val="004416C2"/>
    <w:rsid w:val="00441873"/>
    <w:rsid w:val="004418AE"/>
    <w:rsid w:val="004419B3"/>
    <w:rsid w:val="00441A5C"/>
    <w:rsid w:val="00441EEA"/>
    <w:rsid w:val="004420F9"/>
    <w:rsid w:val="0044266E"/>
    <w:rsid w:val="004427F9"/>
    <w:rsid w:val="00443E7E"/>
    <w:rsid w:val="00444280"/>
    <w:rsid w:val="004444A6"/>
    <w:rsid w:val="004451F8"/>
    <w:rsid w:val="00446BD2"/>
    <w:rsid w:val="00446BD6"/>
    <w:rsid w:val="00446F30"/>
    <w:rsid w:val="004474DB"/>
    <w:rsid w:val="004476A5"/>
    <w:rsid w:val="00447CBC"/>
    <w:rsid w:val="00447D69"/>
    <w:rsid w:val="0045044F"/>
    <w:rsid w:val="00451C34"/>
    <w:rsid w:val="0045270A"/>
    <w:rsid w:val="00452FAE"/>
    <w:rsid w:val="00452FB1"/>
    <w:rsid w:val="00453279"/>
    <w:rsid w:val="00453656"/>
    <w:rsid w:val="004537DA"/>
    <w:rsid w:val="00453FAA"/>
    <w:rsid w:val="0045528A"/>
    <w:rsid w:val="004552B3"/>
    <w:rsid w:val="0045573C"/>
    <w:rsid w:val="00456A33"/>
    <w:rsid w:val="00457935"/>
    <w:rsid w:val="00457F44"/>
    <w:rsid w:val="00460082"/>
    <w:rsid w:val="00460335"/>
    <w:rsid w:val="004615CC"/>
    <w:rsid w:val="00461D03"/>
    <w:rsid w:val="00462636"/>
    <w:rsid w:val="00462A09"/>
    <w:rsid w:val="00462C7B"/>
    <w:rsid w:val="0046336B"/>
    <w:rsid w:val="00463C8A"/>
    <w:rsid w:val="004652F0"/>
    <w:rsid w:val="00465D85"/>
    <w:rsid w:val="00466020"/>
    <w:rsid w:val="00466E01"/>
    <w:rsid w:val="00470743"/>
    <w:rsid w:val="00470DA7"/>
    <w:rsid w:val="00470E63"/>
    <w:rsid w:val="004717F3"/>
    <w:rsid w:val="00472DAD"/>
    <w:rsid w:val="004733AD"/>
    <w:rsid w:val="004736F9"/>
    <w:rsid w:val="00473897"/>
    <w:rsid w:val="00473ADB"/>
    <w:rsid w:val="00473FF6"/>
    <w:rsid w:val="00474259"/>
    <w:rsid w:val="0047471D"/>
    <w:rsid w:val="00474798"/>
    <w:rsid w:val="004759C8"/>
    <w:rsid w:val="00475E90"/>
    <w:rsid w:val="00475E9F"/>
    <w:rsid w:val="004765D8"/>
    <w:rsid w:val="00476E55"/>
    <w:rsid w:val="00477F10"/>
    <w:rsid w:val="0048019F"/>
    <w:rsid w:val="00480275"/>
    <w:rsid w:val="00480344"/>
    <w:rsid w:val="004825CF"/>
    <w:rsid w:val="00483932"/>
    <w:rsid w:val="00483DDF"/>
    <w:rsid w:val="004842B7"/>
    <w:rsid w:val="004844EC"/>
    <w:rsid w:val="0048478F"/>
    <w:rsid w:val="0048486D"/>
    <w:rsid w:val="004856B2"/>
    <w:rsid w:val="00485B9D"/>
    <w:rsid w:val="00485E7E"/>
    <w:rsid w:val="00486B9E"/>
    <w:rsid w:val="00486F02"/>
    <w:rsid w:val="00487BC0"/>
    <w:rsid w:val="00490495"/>
    <w:rsid w:val="0049052B"/>
    <w:rsid w:val="0049068C"/>
    <w:rsid w:val="004909E1"/>
    <w:rsid w:val="00490A79"/>
    <w:rsid w:val="004911EF"/>
    <w:rsid w:val="00491E6E"/>
    <w:rsid w:val="00492BF9"/>
    <w:rsid w:val="0049303D"/>
    <w:rsid w:val="00493146"/>
    <w:rsid w:val="00493299"/>
    <w:rsid w:val="00493C29"/>
    <w:rsid w:val="0049445D"/>
    <w:rsid w:val="00495022"/>
    <w:rsid w:val="00495580"/>
    <w:rsid w:val="004959B3"/>
    <w:rsid w:val="00495C12"/>
    <w:rsid w:val="00495D88"/>
    <w:rsid w:val="004962C4"/>
    <w:rsid w:val="00496E26"/>
    <w:rsid w:val="00497BD1"/>
    <w:rsid w:val="00497E3F"/>
    <w:rsid w:val="00497FDF"/>
    <w:rsid w:val="004A036B"/>
    <w:rsid w:val="004A079B"/>
    <w:rsid w:val="004A0D1E"/>
    <w:rsid w:val="004A18D9"/>
    <w:rsid w:val="004A29AA"/>
    <w:rsid w:val="004A2DF0"/>
    <w:rsid w:val="004A324F"/>
    <w:rsid w:val="004A4787"/>
    <w:rsid w:val="004A4FF5"/>
    <w:rsid w:val="004A50AE"/>
    <w:rsid w:val="004A5821"/>
    <w:rsid w:val="004A59AD"/>
    <w:rsid w:val="004A676E"/>
    <w:rsid w:val="004A6F5B"/>
    <w:rsid w:val="004A77A1"/>
    <w:rsid w:val="004B0164"/>
    <w:rsid w:val="004B0683"/>
    <w:rsid w:val="004B1780"/>
    <w:rsid w:val="004B1BBF"/>
    <w:rsid w:val="004B1FF4"/>
    <w:rsid w:val="004B2068"/>
    <w:rsid w:val="004B2144"/>
    <w:rsid w:val="004B32EA"/>
    <w:rsid w:val="004B3648"/>
    <w:rsid w:val="004B3B6E"/>
    <w:rsid w:val="004B3C16"/>
    <w:rsid w:val="004B3D61"/>
    <w:rsid w:val="004B3D75"/>
    <w:rsid w:val="004B40D5"/>
    <w:rsid w:val="004B499D"/>
    <w:rsid w:val="004B4B99"/>
    <w:rsid w:val="004B5107"/>
    <w:rsid w:val="004B520B"/>
    <w:rsid w:val="004B5EDE"/>
    <w:rsid w:val="004B633D"/>
    <w:rsid w:val="004B6D84"/>
    <w:rsid w:val="004B6EEB"/>
    <w:rsid w:val="004B709A"/>
    <w:rsid w:val="004B73DF"/>
    <w:rsid w:val="004C0F66"/>
    <w:rsid w:val="004C1087"/>
    <w:rsid w:val="004C1267"/>
    <w:rsid w:val="004C1460"/>
    <w:rsid w:val="004C14F6"/>
    <w:rsid w:val="004C17A8"/>
    <w:rsid w:val="004C183F"/>
    <w:rsid w:val="004C1882"/>
    <w:rsid w:val="004C193B"/>
    <w:rsid w:val="004C1F64"/>
    <w:rsid w:val="004C2219"/>
    <w:rsid w:val="004C2D5D"/>
    <w:rsid w:val="004C2FCC"/>
    <w:rsid w:val="004C3697"/>
    <w:rsid w:val="004C3B90"/>
    <w:rsid w:val="004C3F2A"/>
    <w:rsid w:val="004C4425"/>
    <w:rsid w:val="004C53BF"/>
    <w:rsid w:val="004C55E9"/>
    <w:rsid w:val="004C57B3"/>
    <w:rsid w:val="004C5B46"/>
    <w:rsid w:val="004C67F0"/>
    <w:rsid w:val="004C69AB"/>
    <w:rsid w:val="004C7202"/>
    <w:rsid w:val="004D1030"/>
    <w:rsid w:val="004D1158"/>
    <w:rsid w:val="004D179D"/>
    <w:rsid w:val="004D1DAD"/>
    <w:rsid w:val="004D2BF6"/>
    <w:rsid w:val="004D31C6"/>
    <w:rsid w:val="004D343D"/>
    <w:rsid w:val="004D401A"/>
    <w:rsid w:val="004D48FE"/>
    <w:rsid w:val="004D54C6"/>
    <w:rsid w:val="004D5C4D"/>
    <w:rsid w:val="004D6B39"/>
    <w:rsid w:val="004D6E72"/>
    <w:rsid w:val="004D74C4"/>
    <w:rsid w:val="004D7A0F"/>
    <w:rsid w:val="004D7A92"/>
    <w:rsid w:val="004E0C92"/>
    <w:rsid w:val="004E1794"/>
    <w:rsid w:val="004E1C72"/>
    <w:rsid w:val="004E1EED"/>
    <w:rsid w:val="004E20E4"/>
    <w:rsid w:val="004E281F"/>
    <w:rsid w:val="004E2B2D"/>
    <w:rsid w:val="004E327C"/>
    <w:rsid w:val="004E347E"/>
    <w:rsid w:val="004E3963"/>
    <w:rsid w:val="004E3AB2"/>
    <w:rsid w:val="004E3C5E"/>
    <w:rsid w:val="004E3F37"/>
    <w:rsid w:val="004E49FB"/>
    <w:rsid w:val="004E514D"/>
    <w:rsid w:val="004E5264"/>
    <w:rsid w:val="004E58D6"/>
    <w:rsid w:val="004E5FE8"/>
    <w:rsid w:val="004E6377"/>
    <w:rsid w:val="004F00FF"/>
    <w:rsid w:val="004F0820"/>
    <w:rsid w:val="004F0E61"/>
    <w:rsid w:val="004F1535"/>
    <w:rsid w:val="004F1A69"/>
    <w:rsid w:val="004F1B09"/>
    <w:rsid w:val="004F2A74"/>
    <w:rsid w:val="004F34A6"/>
    <w:rsid w:val="004F3A4C"/>
    <w:rsid w:val="004F40B5"/>
    <w:rsid w:val="004F4259"/>
    <w:rsid w:val="004F42E3"/>
    <w:rsid w:val="004F45E9"/>
    <w:rsid w:val="004F4C17"/>
    <w:rsid w:val="004F54FA"/>
    <w:rsid w:val="004F6453"/>
    <w:rsid w:val="004F6582"/>
    <w:rsid w:val="004F71F5"/>
    <w:rsid w:val="004F7A8C"/>
    <w:rsid w:val="004F7C22"/>
    <w:rsid w:val="004F7E45"/>
    <w:rsid w:val="005006AE"/>
    <w:rsid w:val="0050075A"/>
    <w:rsid w:val="00500F0A"/>
    <w:rsid w:val="00501640"/>
    <w:rsid w:val="00502423"/>
    <w:rsid w:val="00502D01"/>
    <w:rsid w:val="00502D24"/>
    <w:rsid w:val="00503395"/>
    <w:rsid w:val="00503651"/>
    <w:rsid w:val="005036AA"/>
    <w:rsid w:val="00503F5C"/>
    <w:rsid w:val="00504C67"/>
    <w:rsid w:val="00505A4A"/>
    <w:rsid w:val="00505E7B"/>
    <w:rsid w:val="0050755D"/>
    <w:rsid w:val="00507CD9"/>
    <w:rsid w:val="00510241"/>
    <w:rsid w:val="005105C3"/>
    <w:rsid w:val="0051064D"/>
    <w:rsid w:val="00510FBA"/>
    <w:rsid w:val="00511927"/>
    <w:rsid w:val="00511B97"/>
    <w:rsid w:val="005125B3"/>
    <w:rsid w:val="005129F2"/>
    <w:rsid w:val="0051398C"/>
    <w:rsid w:val="005146C6"/>
    <w:rsid w:val="00514BA2"/>
    <w:rsid w:val="00514DF5"/>
    <w:rsid w:val="005151C9"/>
    <w:rsid w:val="00515CC5"/>
    <w:rsid w:val="00515E55"/>
    <w:rsid w:val="005163BC"/>
    <w:rsid w:val="00516BDE"/>
    <w:rsid w:val="00517CE1"/>
    <w:rsid w:val="00517D9F"/>
    <w:rsid w:val="00517E68"/>
    <w:rsid w:val="005201EB"/>
    <w:rsid w:val="005215B5"/>
    <w:rsid w:val="005228AD"/>
    <w:rsid w:val="005230C9"/>
    <w:rsid w:val="005230D5"/>
    <w:rsid w:val="00523408"/>
    <w:rsid w:val="00523569"/>
    <w:rsid w:val="005249D7"/>
    <w:rsid w:val="0052555D"/>
    <w:rsid w:val="00525A49"/>
    <w:rsid w:val="00525BE1"/>
    <w:rsid w:val="00525CD9"/>
    <w:rsid w:val="005267CF"/>
    <w:rsid w:val="005268B5"/>
    <w:rsid w:val="00526986"/>
    <w:rsid w:val="00526CF2"/>
    <w:rsid w:val="00526D66"/>
    <w:rsid w:val="0052702F"/>
    <w:rsid w:val="00527DEB"/>
    <w:rsid w:val="005304F0"/>
    <w:rsid w:val="00530B5F"/>
    <w:rsid w:val="00530E7F"/>
    <w:rsid w:val="00530EDA"/>
    <w:rsid w:val="00531A17"/>
    <w:rsid w:val="00531F6A"/>
    <w:rsid w:val="00532820"/>
    <w:rsid w:val="00532C5F"/>
    <w:rsid w:val="00532DF5"/>
    <w:rsid w:val="0053354B"/>
    <w:rsid w:val="0053380B"/>
    <w:rsid w:val="005338D4"/>
    <w:rsid w:val="00533A9D"/>
    <w:rsid w:val="00533B30"/>
    <w:rsid w:val="00533DB1"/>
    <w:rsid w:val="00533F4D"/>
    <w:rsid w:val="00534345"/>
    <w:rsid w:val="00535156"/>
    <w:rsid w:val="00535C2D"/>
    <w:rsid w:val="005366A3"/>
    <w:rsid w:val="00536A09"/>
    <w:rsid w:val="0053798F"/>
    <w:rsid w:val="00540124"/>
    <w:rsid w:val="00540F51"/>
    <w:rsid w:val="00540F8D"/>
    <w:rsid w:val="005414C7"/>
    <w:rsid w:val="0054167B"/>
    <w:rsid w:val="00541769"/>
    <w:rsid w:val="00541FC6"/>
    <w:rsid w:val="00542313"/>
    <w:rsid w:val="005428DF"/>
    <w:rsid w:val="00542F71"/>
    <w:rsid w:val="00543042"/>
    <w:rsid w:val="00543C5A"/>
    <w:rsid w:val="00543F84"/>
    <w:rsid w:val="0054444D"/>
    <w:rsid w:val="0054689C"/>
    <w:rsid w:val="00547723"/>
    <w:rsid w:val="005478C1"/>
    <w:rsid w:val="0055061E"/>
    <w:rsid w:val="0055153D"/>
    <w:rsid w:val="00551774"/>
    <w:rsid w:val="00552B58"/>
    <w:rsid w:val="005539AA"/>
    <w:rsid w:val="0055415E"/>
    <w:rsid w:val="005544E0"/>
    <w:rsid w:val="00554914"/>
    <w:rsid w:val="005563D5"/>
    <w:rsid w:val="00556BE9"/>
    <w:rsid w:val="0056060B"/>
    <w:rsid w:val="0056081B"/>
    <w:rsid w:val="00562416"/>
    <w:rsid w:val="00562559"/>
    <w:rsid w:val="00562F09"/>
    <w:rsid w:val="005631A9"/>
    <w:rsid w:val="0056386F"/>
    <w:rsid w:val="00563DF0"/>
    <w:rsid w:val="00563F99"/>
    <w:rsid w:val="00564211"/>
    <w:rsid w:val="00564EEB"/>
    <w:rsid w:val="005655F8"/>
    <w:rsid w:val="00565C87"/>
    <w:rsid w:val="00565CB3"/>
    <w:rsid w:val="00566689"/>
    <w:rsid w:val="0056714D"/>
    <w:rsid w:val="00567C3E"/>
    <w:rsid w:val="005702F2"/>
    <w:rsid w:val="00570C04"/>
    <w:rsid w:val="00570D31"/>
    <w:rsid w:val="00570D99"/>
    <w:rsid w:val="00570F8F"/>
    <w:rsid w:val="0057101E"/>
    <w:rsid w:val="0057105E"/>
    <w:rsid w:val="005713D7"/>
    <w:rsid w:val="0057168B"/>
    <w:rsid w:val="00572EF3"/>
    <w:rsid w:val="005732A6"/>
    <w:rsid w:val="00573422"/>
    <w:rsid w:val="00573434"/>
    <w:rsid w:val="00573995"/>
    <w:rsid w:val="00573E67"/>
    <w:rsid w:val="00573F55"/>
    <w:rsid w:val="005745CD"/>
    <w:rsid w:val="00574644"/>
    <w:rsid w:val="005747C9"/>
    <w:rsid w:val="00574F2B"/>
    <w:rsid w:val="00575070"/>
    <w:rsid w:val="005757A5"/>
    <w:rsid w:val="0057668B"/>
    <w:rsid w:val="00576BE8"/>
    <w:rsid w:val="005771CF"/>
    <w:rsid w:val="0057721A"/>
    <w:rsid w:val="00577755"/>
    <w:rsid w:val="00577C20"/>
    <w:rsid w:val="00577F60"/>
    <w:rsid w:val="00580376"/>
    <w:rsid w:val="00581BA0"/>
    <w:rsid w:val="00581D5E"/>
    <w:rsid w:val="00581D78"/>
    <w:rsid w:val="0058245A"/>
    <w:rsid w:val="005824EC"/>
    <w:rsid w:val="00582828"/>
    <w:rsid w:val="00582831"/>
    <w:rsid w:val="005829A2"/>
    <w:rsid w:val="00584304"/>
    <w:rsid w:val="00584A2E"/>
    <w:rsid w:val="00584B92"/>
    <w:rsid w:val="005852CE"/>
    <w:rsid w:val="00585503"/>
    <w:rsid w:val="00585CC5"/>
    <w:rsid w:val="00585E3F"/>
    <w:rsid w:val="0058636A"/>
    <w:rsid w:val="00586EF6"/>
    <w:rsid w:val="00586F70"/>
    <w:rsid w:val="00590245"/>
    <w:rsid w:val="0059070A"/>
    <w:rsid w:val="00590B9F"/>
    <w:rsid w:val="00590CB9"/>
    <w:rsid w:val="0059206D"/>
    <w:rsid w:val="00592430"/>
    <w:rsid w:val="00593CDD"/>
    <w:rsid w:val="00593DD1"/>
    <w:rsid w:val="005943A8"/>
    <w:rsid w:val="005949D5"/>
    <w:rsid w:val="005950C9"/>
    <w:rsid w:val="00595982"/>
    <w:rsid w:val="00596B87"/>
    <w:rsid w:val="00596E1A"/>
    <w:rsid w:val="00597D8E"/>
    <w:rsid w:val="005A0234"/>
    <w:rsid w:val="005A0382"/>
    <w:rsid w:val="005A0DC2"/>
    <w:rsid w:val="005A1DBB"/>
    <w:rsid w:val="005A2550"/>
    <w:rsid w:val="005A2FCE"/>
    <w:rsid w:val="005A31AF"/>
    <w:rsid w:val="005A3C0D"/>
    <w:rsid w:val="005A491C"/>
    <w:rsid w:val="005A4E4C"/>
    <w:rsid w:val="005A4ED4"/>
    <w:rsid w:val="005A615D"/>
    <w:rsid w:val="005A624B"/>
    <w:rsid w:val="005A6899"/>
    <w:rsid w:val="005A6BAD"/>
    <w:rsid w:val="005A6F26"/>
    <w:rsid w:val="005A6F4D"/>
    <w:rsid w:val="005A73BE"/>
    <w:rsid w:val="005A74C5"/>
    <w:rsid w:val="005A76C7"/>
    <w:rsid w:val="005A79B2"/>
    <w:rsid w:val="005B02E1"/>
    <w:rsid w:val="005B0C30"/>
    <w:rsid w:val="005B1373"/>
    <w:rsid w:val="005B14F6"/>
    <w:rsid w:val="005B1BB8"/>
    <w:rsid w:val="005B1CC6"/>
    <w:rsid w:val="005B1E69"/>
    <w:rsid w:val="005B284E"/>
    <w:rsid w:val="005B3587"/>
    <w:rsid w:val="005B42A6"/>
    <w:rsid w:val="005B477A"/>
    <w:rsid w:val="005B4D54"/>
    <w:rsid w:val="005B562D"/>
    <w:rsid w:val="005B597C"/>
    <w:rsid w:val="005B5F48"/>
    <w:rsid w:val="005B6264"/>
    <w:rsid w:val="005B6F73"/>
    <w:rsid w:val="005B7ACB"/>
    <w:rsid w:val="005B7F89"/>
    <w:rsid w:val="005C02BC"/>
    <w:rsid w:val="005C0635"/>
    <w:rsid w:val="005C0A44"/>
    <w:rsid w:val="005C1132"/>
    <w:rsid w:val="005C1213"/>
    <w:rsid w:val="005C18F6"/>
    <w:rsid w:val="005C2333"/>
    <w:rsid w:val="005C2876"/>
    <w:rsid w:val="005C3745"/>
    <w:rsid w:val="005C3CB8"/>
    <w:rsid w:val="005C3F9D"/>
    <w:rsid w:val="005C5313"/>
    <w:rsid w:val="005C566C"/>
    <w:rsid w:val="005C5983"/>
    <w:rsid w:val="005C5A49"/>
    <w:rsid w:val="005C5B4C"/>
    <w:rsid w:val="005C6603"/>
    <w:rsid w:val="005C6EDD"/>
    <w:rsid w:val="005C6FEB"/>
    <w:rsid w:val="005C727D"/>
    <w:rsid w:val="005D07E3"/>
    <w:rsid w:val="005D08C6"/>
    <w:rsid w:val="005D0CA6"/>
    <w:rsid w:val="005D158C"/>
    <w:rsid w:val="005D16FC"/>
    <w:rsid w:val="005D19F3"/>
    <w:rsid w:val="005D3538"/>
    <w:rsid w:val="005D3B84"/>
    <w:rsid w:val="005D40C6"/>
    <w:rsid w:val="005D42BB"/>
    <w:rsid w:val="005D46DB"/>
    <w:rsid w:val="005D474D"/>
    <w:rsid w:val="005D5A4F"/>
    <w:rsid w:val="005D652B"/>
    <w:rsid w:val="005D69D5"/>
    <w:rsid w:val="005D70A7"/>
    <w:rsid w:val="005D7745"/>
    <w:rsid w:val="005D7C2C"/>
    <w:rsid w:val="005E0A21"/>
    <w:rsid w:val="005E0E74"/>
    <w:rsid w:val="005E1CB3"/>
    <w:rsid w:val="005E2099"/>
    <w:rsid w:val="005E3AD3"/>
    <w:rsid w:val="005E4019"/>
    <w:rsid w:val="005E57F6"/>
    <w:rsid w:val="005E5C00"/>
    <w:rsid w:val="005E5C82"/>
    <w:rsid w:val="005E6D43"/>
    <w:rsid w:val="005E74CA"/>
    <w:rsid w:val="005F0003"/>
    <w:rsid w:val="005F0D62"/>
    <w:rsid w:val="005F1762"/>
    <w:rsid w:val="005F184D"/>
    <w:rsid w:val="005F1B49"/>
    <w:rsid w:val="005F1F55"/>
    <w:rsid w:val="005F1F9A"/>
    <w:rsid w:val="005F324F"/>
    <w:rsid w:val="005F3443"/>
    <w:rsid w:val="005F35B5"/>
    <w:rsid w:val="005F4E5B"/>
    <w:rsid w:val="005F5072"/>
    <w:rsid w:val="005F55E7"/>
    <w:rsid w:val="005F56B8"/>
    <w:rsid w:val="005F5745"/>
    <w:rsid w:val="005F581C"/>
    <w:rsid w:val="005F65AC"/>
    <w:rsid w:val="005F6C39"/>
    <w:rsid w:val="005F7677"/>
    <w:rsid w:val="005F77DA"/>
    <w:rsid w:val="005F7C89"/>
    <w:rsid w:val="00600CB5"/>
    <w:rsid w:val="00600D9E"/>
    <w:rsid w:val="00601318"/>
    <w:rsid w:val="006016D1"/>
    <w:rsid w:val="00601C6A"/>
    <w:rsid w:val="00602842"/>
    <w:rsid w:val="00603B80"/>
    <w:rsid w:val="006048F8"/>
    <w:rsid w:val="00604F97"/>
    <w:rsid w:val="006052F9"/>
    <w:rsid w:val="006054C1"/>
    <w:rsid w:val="00605CC7"/>
    <w:rsid w:val="00605D3D"/>
    <w:rsid w:val="006063F7"/>
    <w:rsid w:val="006065D2"/>
    <w:rsid w:val="006067AC"/>
    <w:rsid w:val="006075DD"/>
    <w:rsid w:val="006102C6"/>
    <w:rsid w:val="00610758"/>
    <w:rsid w:val="006113DE"/>
    <w:rsid w:val="00611515"/>
    <w:rsid w:val="006116D3"/>
    <w:rsid w:val="00612723"/>
    <w:rsid w:val="00612880"/>
    <w:rsid w:val="00612944"/>
    <w:rsid w:val="0061493B"/>
    <w:rsid w:val="00614BCD"/>
    <w:rsid w:val="006155EC"/>
    <w:rsid w:val="00616288"/>
    <w:rsid w:val="0061676A"/>
    <w:rsid w:val="00617DF4"/>
    <w:rsid w:val="00620011"/>
    <w:rsid w:val="00620087"/>
    <w:rsid w:val="006209BF"/>
    <w:rsid w:val="00620AE5"/>
    <w:rsid w:val="00620F0A"/>
    <w:rsid w:val="00621064"/>
    <w:rsid w:val="00621A79"/>
    <w:rsid w:val="00621F17"/>
    <w:rsid w:val="0062221A"/>
    <w:rsid w:val="006229A2"/>
    <w:rsid w:val="006231D0"/>
    <w:rsid w:val="00623566"/>
    <w:rsid w:val="00624756"/>
    <w:rsid w:val="00624DF9"/>
    <w:rsid w:val="00625189"/>
    <w:rsid w:val="006251A1"/>
    <w:rsid w:val="00625A48"/>
    <w:rsid w:val="00625B7C"/>
    <w:rsid w:val="00625C08"/>
    <w:rsid w:val="00627048"/>
    <w:rsid w:val="00627906"/>
    <w:rsid w:val="0063085F"/>
    <w:rsid w:val="00630A0E"/>
    <w:rsid w:val="00630D0D"/>
    <w:rsid w:val="00630D3B"/>
    <w:rsid w:val="00630E2E"/>
    <w:rsid w:val="006312BB"/>
    <w:rsid w:val="006312F0"/>
    <w:rsid w:val="006313A1"/>
    <w:rsid w:val="0063162E"/>
    <w:rsid w:val="006317C1"/>
    <w:rsid w:val="00632A71"/>
    <w:rsid w:val="0063311D"/>
    <w:rsid w:val="006335C3"/>
    <w:rsid w:val="006336E6"/>
    <w:rsid w:val="006343AF"/>
    <w:rsid w:val="00634A7B"/>
    <w:rsid w:val="00634ADA"/>
    <w:rsid w:val="00634C73"/>
    <w:rsid w:val="00635030"/>
    <w:rsid w:val="00635FBE"/>
    <w:rsid w:val="006361AE"/>
    <w:rsid w:val="006363EC"/>
    <w:rsid w:val="00636D30"/>
    <w:rsid w:val="006373E9"/>
    <w:rsid w:val="006376E6"/>
    <w:rsid w:val="0063793B"/>
    <w:rsid w:val="006405AA"/>
    <w:rsid w:val="006406A6"/>
    <w:rsid w:val="006414D9"/>
    <w:rsid w:val="00641F0A"/>
    <w:rsid w:val="00642176"/>
    <w:rsid w:val="00642A37"/>
    <w:rsid w:val="00642D42"/>
    <w:rsid w:val="00644A09"/>
    <w:rsid w:val="00644E1E"/>
    <w:rsid w:val="006453A7"/>
    <w:rsid w:val="00645892"/>
    <w:rsid w:val="00645FC6"/>
    <w:rsid w:val="006469D5"/>
    <w:rsid w:val="00646CAA"/>
    <w:rsid w:val="00650163"/>
    <w:rsid w:val="00650320"/>
    <w:rsid w:val="0065038B"/>
    <w:rsid w:val="006507AC"/>
    <w:rsid w:val="0065099B"/>
    <w:rsid w:val="00650CCE"/>
    <w:rsid w:val="00650D18"/>
    <w:rsid w:val="00651ED8"/>
    <w:rsid w:val="0065213D"/>
    <w:rsid w:val="00652B40"/>
    <w:rsid w:val="0065322B"/>
    <w:rsid w:val="00653457"/>
    <w:rsid w:val="006537D4"/>
    <w:rsid w:val="00654350"/>
    <w:rsid w:val="006543AF"/>
    <w:rsid w:val="006545C2"/>
    <w:rsid w:val="0065473C"/>
    <w:rsid w:val="006554D6"/>
    <w:rsid w:val="0065577B"/>
    <w:rsid w:val="00655DEE"/>
    <w:rsid w:val="00656179"/>
    <w:rsid w:val="006567AE"/>
    <w:rsid w:val="00656853"/>
    <w:rsid w:val="0065704D"/>
    <w:rsid w:val="00657B6B"/>
    <w:rsid w:val="0066021A"/>
    <w:rsid w:val="0066073E"/>
    <w:rsid w:val="00660BAA"/>
    <w:rsid w:val="0066109A"/>
    <w:rsid w:val="006611B5"/>
    <w:rsid w:val="00661B3E"/>
    <w:rsid w:val="00661DF4"/>
    <w:rsid w:val="0066274F"/>
    <w:rsid w:val="00662D05"/>
    <w:rsid w:val="00662ECF"/>
    <w:rsid w:val="00663326"/>
    <w:rsid w:val="006633D5"/>
    <w:rsid w:val="00663BA2"/>
    <w:rsid w:val="00664853"/>
    <w:rsid w:val="00664DC8"/>
    <w:rsid w:val="006653AD"/>
    <w:rsid w:val="006661E0"/>
    <w:rsid w:val="006662F3"/>
    <w:rsid w:val="00666418"/>
    <w:rsid w:val="00666422"/>
    <w:rsid w:val="00667EB9"/>
    <w:rsid w:val="00667F97"/>
    <w:rsid w:val="00671644"/>
    <w:rsid w:val="00672B8D"/>
    <w:rsid w:val="0067301E"/>
    <w:rsid w:val="006732A3"/>
    <w:rsid w:val="00674159"/>
    <w:rsid w:val="00674879"/>
    <w:rsid w:val="00675936"/>
    <w:rsid w:val="00675B62"/>
    <w:rsid w:val="00675C4E"/>
    <w:rsid w:val="00675D8C"/>
    <w:rsid w:val="006762AD"/>
    <w:rsid w:val="00676F3E"/>
    <w:rsid w:val="006775B0"/>
    <w:rsid w:val="00677AEC"/>
    <w:rsid w:val="006800FF"/>
    <w:rsid w:val="00680CDE"/>
    <w:rsid w:val="00681074"/>
    <w:rsid w:val="006821F9"/>
    <w:rsid w:val="00682AB8"/>
    <w:rsid w:val="00682E70"/>
    <w:rsid w:val="006834FA"/>
    <w:rsid w:val="00683B2D"/>
    <w:rsid w:val="00683B54"/>
    <w:rsid w:val="006845A7"/>
    <w:rsid w:val="00685968"/>
    <w:rsid w:val="0068688A"/>
    <w:rsid w:val="0068747C"/>
    <w:rsid w:val="00687579"/>
    <w:rsid w:val="006875F4"/>
    <w:rsid w:val="00687816"/>
    <w:rsid w:val="00687A74"/>
    <w:rsid w:val="006904D2"/>
    <w:rsid w:val="006909D2"/>
    <w:rsid w:val="00691516"/>
    <w:rsid w:val="00691A63"/>
    <w:rsid w:val="006929F2"/>
    <w:rsid w:val="0069313E"/>
    <w:rsid w:val="00693295"/>
    <w:rsid w:val="00693488"/>
    <w:rsid w:val="00693687"/>
    <w:rsid w:val="006937BE"/>
    <w:rsid w:val="00693E84"/>
    <w:rsid w:val="00693FE0"/>
    <w:rsid w:val="00694631"/>
    <w:rsid w:val="00694A21"/>
    <w:rsid w:val="00694B82"/>
    <w:rsid w:val="00695417"/>
    <w:rsid w:val="00696447"/>
    <w:rsid w:val="00696511"/>
    <w:rsid w:val="0069689D"/>
    <w:rsid w:val="00696E2B"/>
    <w:rsid w:val="00697639"/>
    <w:rsid w:val="006A0BB0"/>
    <w:rsid w:val="006A10AD"/>
    <w:rsid w:val="006A15C2"/>
    <w:rsid w:val="006A189D"/>
    <w:rsid w:val="006A1E03"/>
    <w:rsid w:val="006A31B5"/>
    <w:rsid w:val="006A3605"/>
    <w:rsid w:val="006A390C"/>
    <w:rsid w:val="006A4024"/>
    <w:rsid w:val="006A433E"/>
    <w:rsid w:val="006A465F"/>
    <w:rsid w:val="006A48F5"/>
    <w:rsid w:val="006A4988"/>
    <w:rsid w:val="006A4C8C"/>
    <w:rsid w:val="006A5021"/>
    <w:rsid w:val="006A655A"/>
    <w:rsid w:val="006A6B2A"/>
    <w:rsid w:val="006A6C5E"/>
    <w:rsid w:val="006A6DA6"/>
    <w:rsid w:val="006A6E5C"/>
    <w:rsid w:val="006A6F46"/>
    <w:rsid w:val="006B0A12"/>
    <w:rsid w:val="006B16DB"/>
    <w:rsid w:val="006B1AFD"/>
    <w:rsid w:val="006B1CEC"/>
    <w:rsid w:val="006B2A3B"/>
    <w:rsid w:val="006B2C6B"/>
    <w:rsid w:val="006B3C79"/>
    <w:rsid w:val="006B3F38"/>
    <w:rsid w:val="006B4052"/>
    <w:rsid w:val="006B6115"/>
    <w:rsid w:val="006B6155"/>
    <w:rsid w:val="006B680A"/>
    <w:rsid w:val="006B72AC"/>
    <w:rsid w:val="006B72CA"/>
    <w:rsid w:val="006B7478"/>
    <w:rsid w:val="006C1D8E"/>
    <w:rsid w:val="006C201E"/>
    <w:rsid w:val="006C23D7"/>
    <w:rsid w:val="006C3394"/>
    <w:rsid w:val="006C3449"/>
    <w:rsid w:val="006C3D8A"/>
    <w:rsid w:val="006C5177"/>
    <w:rsid w:val="006C5382"/>
    <w:rsid w:val="006C54D1"/>
    <w:rsid w:val="006C6C85"/>
    <w:rsid w:val="006C77B7"/>
    <w:rsid w:val="006C79F2"/>
    <w:rsid w:val="006D0841"/>
    <w:rsid w:val="006D0BA3"/>
    <w:rsid w:val="006D0F67"/>
    <w:rsid w:val="006D1797"/>
    <w:rsid w:val="006D2185"/>
    <w:rsid w:val="006D2974"/>
    <w:rsid w:val="006D37F6"/>
    <w:rsid w:val="006D3A13"/>
    <w:rsid w:val="006D4CDD"/>
    <w:rsid w:val="006D512B"/>
    <w:rsid w:val="006D563D"/>
    <w:rsid w:val="006D5E09"/>
    <w:rsid w:val="006D6771"/>
    <w:rsid w:val="006D68E8"/>
    <w:rsid w:val="006D74E4"/>
    <w:rsid w:val="006D7939"/>
    <w:rsid w:val="006D79DC"/>
    <w:rsid w:val="006D7F94"/>
    <w:rsid w:val="006E0F78"/>
    <w:rsid w:val="006E1618"/>
    <w:rsid w:val="006E1C92"/>
    <w:rsid w:val="006E2484"/>
    <w:rsid w:val="006E2686"/>
    <w:rsid w:val="006E3447"/>
    <w:rsid w:val="006E3EB8"/>
    <w:rsid w:val="006E4762"/>
    <w:rsid w:val="006E4A7F"/>
    <w:rsid w:val="006E5012"/>
    <w:rsid w:val="006E543F"/>
    <w:rsid w:val="006E5786"/>
    <w:rsid w:val="006E5CA2"/>
    <w:rsid w:val="006E5D12"/>
    <w:rsid w:val="006E5FE3"/>
    <w:rsid w:val="006E6004"/>
    <w:rsid w:val="006E6196"/>
    <w:rsid w:val="006E61DC"/>
    <w:rsid w:val="006E6495"/>
    <w:rsid w:val="006E65F6"/>
    <w:rsid w:val="006E6916"/>
    <w:rsid w:val="006E6CA1"/>
    <w:rsid w:val="006E7048"/>
    <w:rsid w:val="006E7206"/>
    <w:rsid w:val="006E7767"/>
    <w:rsid w:val="006E7A29"/>
    <w:rsid w:val="006F0245"/>
    <w:rsid w:val="006F03BA"/>
    <w:rsid w:val="006F08C8"/>
    <w:rsid w:val="006F1B94"/>
    <w:rsid w:val="006F25F0"/>
    <w:rsid w:val="006F28FC"/>
    <w:rsid w:val="006F3126"/>
    <w:rsid w:val="006F33CE"/>
    <w:rsid w:val="006F42F9"/>
    <w:rsid w:val="006F48EB"/>
    <w:rsid w:val="006F560D"/>
    <w:rsid w:val="006F5916"/>
    <w:rsid w:val="006F5F71"/>
    <w:rsid w:val="006F6D33"/>
    <w:rsid w:val="006F6E62"/>
    <w:rsid w:val="00700A11"/>
    <w:rsid w:val="00701F41"/>
    <w:rsid w:val="007024E6"/>
    <w:rsid w:val="00704171"/>
    <w:rsid w:val="00704246"/>
    <w:rsid w:val="00704C62"/>
    <w:rsid w:val="0070508B"/>
    <w:rsid w:val="007053FE"/>
    <w:rsid w:val="00705F30"/>
    <w:rsid w:val="0070644C"/>
    <w:rsid w:val="00706BE3"/>
    <w:rsid w:val="00707264"/>
    <w:rsid w:val="00707638"/>
    <w:rsid w:val="00707680"/>
    <w:rsid w:val="007076AA"/>
    <w:rsid w:val="0070786E"/>
    <w:rsid w:val="0071068E"/>
    <w:rsid w:val="00710AB4"/>
    <w:rsid w:val="00710C74"/>
    <w:rsid w:val="00711DCE"/>
    <w:rsid w:val="00712969"/>
    <w:rsid w:val="00712988"/>
    <w:rsid w:val="00713C65"/>
    <w:rsid w:val="00713FF0"/>
    <w:rsid w:val="0071492B"/>
    <w:rsid w:val="0071507E"/>
    <w:rsid w:val="00715196"/>
    <w:rsid w:val="00715293"/>
    <w:rsid w:val="007154D0"/>
    <w:rsid w:val="00715767"/>
    <w:rsid w:val="00715E84"/>
    <w:rsid w:val="007169F8"/>
    <w:rsid w:val="007174A9"/>
    <w:rsid w:val="007174E2"/>
    <w:rsid w:val="0071760D"/>
    <w:rsid w:val="00717A48"/>
    <w:rsid w:val="00717A73"/>
    <w:rsid w:val="00717A88"/>
    <w:rsid w:val="00720094"/>
    <w:rsid w:val="007213C2"/>
    <w:rsid w:val="007216D5"/>
    <w:rsid w:val="00722275"/>
    <w:rsid w:val="007228C7"/>
    <w:rsid w:val="00722A41"/>
    <w:rsid w:val="007242BB"/>
    <w:rsid w:val="007242D2"/>
    <w:rsid w:val="0072524E"/>
    <w:rsid w:val="00725305"/>
    <w:rsid w:val="00725467"/>
    <w:rsid w:val="00726E2F"/>
    <w:rsid w:val="0072703A"/>
    <w:rsid w:val="00727096"/>
    <w:rsid w:val="007270FC"/>
    <w:rsid w:val="0072743E"/>
    <w:rsid w:val="007274B9"/>
    <w:rsid w:val="00727535"/>
    <w:rsid w:val="00727999"/>
    <w:rsid w:val="00727BF9"/>
    <w:rsid w:val="00730257"/>
    <w:rsid w:val="00730427"/>
    <w:rsid w:val="00730C39"/>
    <w:rsid w:val="00730E1A"/>
    <w:rsid w:val="007316F8"/>
    <w:rsid w:val="007324A1"/>
    <w:rsid w:val="007327F1"/>
    <w:rsid w:val="00732912"/>
    <w:rsid w:val="00733770"/>
    <w:rsid w:val="00733AC3"/>
    <w:rsid w:val="007345B7"/>
    <w:rsid w:val="00734731"/>
    <w:rsid w:val="0073675E"/>
    <w:rsid w:val="00736993"/>
    <w:rsid w:val="00736EB2"/>
    <w:rsid w:val="007370F7"/>
    <w:rsid w:val="00740001"/>
    <w:rsid w:val="00740631"/>
    <w:rsid w:val="00740E6A"/>
    <w:rsid w:val="007420B2"/>
    <w:rsid w:val="007420B4"/>
    <w:rsid w:val="007421FF"/>
    <w:rsid w:val="00742541"/>
    <w:rsid w:val="007428F3"/>
    <w:rsid w:val="0074323C"/>
    <w:rsid w:val="0074396E"/>
    <w:rsid w:val="00743DBC"/>
    <w:rsid w:val="0074439E"/>
    <w:rsid w:val="007443E9"/>
    <w:rsid w:val="00744E49"/>
    <w:rsid w:val="007450A8"/>
    <w:rsid w:val="00745B48"/>
    <w:rsid w:val="00745C61"/>
    <w:rsid w:val="00746C0E"/>
    <w:rsid w:val="00746C90"/>
    <w:rsid w:val="007509D4"/>
    <w:rsid w:val="00750A5A"/>
    <w:rsid w:val="00750F19"/>
    <w:rsid w:val="00750F7E"/>
    <w:rsid w:val="007510E3"/>
    <w:rsid w:val="007513FF"/>
    <w:rsid w:val="00751520"/>
    <w:rsid w:val="0075381F"/>
    <w:rsid w:val="00754524"/>
    <w:rsid w:val="00754549"/>
    <w:rsid w:val="00754CB6"/>
    <w:rsid w:val="007553D9"/>
    <w:rsid w:val="007556E9"/>
    <w:rsid w:val="007558E4"/>
    <w:rsid w:val="00755F5A"/>
    <w:rsid w:val="00756A59"/>
    <w:rsid w:val="0075712C"/>
    <w:rsid w:val="007578A5"/>
    <w:rsid w:val="00757D22"/>
    <w:rsid w:val="00757E8F"/>
    <w:rsid w:val="00760667"/>
    <w:rsid w:val="00760A26"/>
    <w:rsid w:val="00761355"/>
    <w:rsid w:val="0076136C"/>
    <w:rsid w:val="00761779"/>
    <w:rsid w:val="00761FB9"/>
    <w:rsid w:val="00763A36"/>
    <w:rsid w:val="00763C8B"/>
    <w:rsid w:val="00764052"/>
    <w:rsid w:val="00765699"/>
    <w:rsid w:val="00765A77"/>
    <w:rsid w:val="00765FFF"/>
    <w:rsid w:val="0076630D"/>
    <w:rsid w:val="0076649D"/>
    <w:rsid w:val="0076665D"/>
    <w:rsid w:val="007668D3"/>
    <w:rsid w:val="00766A8B"/>
    <w:rsid w:val="00766F75"/>
    <w:rsid w:val="007670F1"/>
    <w:rsid w:val="007671A5"/>
    <w:rsid w:val="00770157"/>
    <w:rsid w:val="00770597"/>
    <w:rsid w:val="0077094D"/>
    <w:rsid w:val="00770B12"/>
    <w:rsid w:val="007710B1"/>
    <w:rsid w:val="00771369"/>
    <w:rsid w:val="0077187B"/>
    <w:rsid w:val="00772AE8"/>
    <w:rsid w:val="00773866"/>
    <w:rsid w:val="00773A31"/>
    <w:rsid w:val="00774B9B"/>
    <w:rsid w:val="0077512C"/>
    <w:rsid w:val="007757B1"/>
    <w:rsid w:val="00775C5E"/>
    <w:rsid w:val="00775C72"/>
    <w:rsid w:val="00776532"/>
    <w:rsid w:val="007767C6"/>
    <w:rsid w:val="00777CFF"/>
    <w:rsid w:val="007802B0"/>
    <w:rsid w:val="00780E3F"/>
    <w:rsid w:val="00781195"/>
    <w:rsid w:val="00781220"/>
    <w:rsid w:val="007815F0"/>
    <w:rsid w:val="00782250"/>
    <w:rsid w:val="00783D94"/>
    <w:rsid w:val="0078403B"/>
    <w:rsid w:val="00784AD2"/>
    <w:rsid w:val="00784C7C"/>
    <w:rsid w:val="007851E2"/>
    <w:rsid w:val="00785EE0"/>
    <w:rsid w:val="00786B91"/>
    <w:rsid w:val="00786ED4"/>
    <w:rsid w:val="00790048"/>
    <w:rsid w:val="00790298"/>
    <w:rsid w:val="00790DB5"/>
    <w:rsid w:val="007911D1"/>
    <w:rsid w:val="00791260"/>
    <w:rsid w:val="00791A10"/>
    <w:rsid w:val="00791B64"/>
    <w:rsid w:val="00791BA3"/>
    <w:rsid w:val="00792548"/>
    <w:rsid w:val="007926D6"/>
    <w:rsid w:val="007927D5"/>
    <w:rsid w:val="00792EFC"/>
    <w:rsid w:val="00793FC5"/>
    <w:rsid w:val="007941EF"/>
    <w:rsid w:val="007942D6"/>
    <w:rsid w:val="00794786"/>
    <w:rsid w:val="00794AE2"/>
    <w:rsid w:val="00795127"/>
    <w:rsid w:val="00795429"/>
    <w:rsid w:val="00795548"/>
    <w:rsid w:val="007957A6"/>
    <w:rsid w:val="00795FCD"/>
    <w:rsid w:val="007961AD"/>
    <w:rsid w:val="00797639"/>
    <w:rsid w:val="007A0764"/>
    <w:rsid w:val="007A081E"/>
    <w:rsid w:val="007A0D6C"/>
    <w:rsid w:val="007A1F5B"/>
    <w:rsid w:val="007A2049"/>
    <w:rsid w:val="007A30DA"/>
    <w:rsid w:val="007A36A0"/>
    <w:rsid w:val="007A3A0F"/>
    <w:rsid w:val="007A3DE2"/>
    <w:rsid w:val="007A418B"/>
    <w:rsid w:val="007A536C"/>
    <w:rsid w:val="007A57E0"/>
    <w:rsid w:val="007A5B18"/>
    <w:rsid w:val="007A5BA7"/>
    <w:rsid w:val="007A60D5"/>
    <w:rsid w:val="007A62D8"/>
    <w:rsid w:val="007A675C"/>
    <w:rsid w:val="007A67B9"/>
    <w:rsid w:val="007A6DA8"/>
    <w:rsid w:val="007A74DC"/>
    <w:rsid w:val="007A7B6C"/>
    <w:rsid w:val="007B04B6"/>
    <w:rsid w:val="007B05C4"/>
    <w:rsid w:val="007B11A5"/>
    <w:rsid w:val="007B1463"/>
    <w:rsid w:val="007B18B5"/>
    <w:rsid w:val="007B2279"/>
    <w:rsid w:val="007B231A"/>
    <w:rsid w:val="007B245B"/>
    <w:rsid w:val="007B2E85"/>
    <w:rsid w:val="007B3161"/>
    <w:rsid w:val="007B3D9B"/>
    <w:rsid w:val="007B46F5"/>
    <w:rsid w:val="007B4A7D"/>
    <w:rsid w:val="007B52E2"/>
    <w:rsid w:val="007B6041"/>
    <w:rsid w:val="007B64CB"/>
    <w:rsid w:val="007B6827"/>
    <w:rsid w:val="007B6BB6"/>
    <w:rsid w:val="007B743F"/>
    <w:rsid w:val="007B7808"/>
    <w:rsid w:val="007B7AA9"/>
    <w:rsid w:val="007B7C00"/>
    <w:rsid w:val="007C008B"/>
    <w:rsid w:val="007C0AFD"/>
    <w:rsid w:val="007C11C9"/>
    <w:rsid w:val="007C1376"/>
    <w:rsid w:val="007C156F"/>
    <w:rsid w:val="007C16F8"/>
    <w:rsid w:val="007C3184"/>
    <w:rsid w:val="007C37EB"/>
    <w:rsid w:val="007C3911"/>
    <w:rsid w:val="007C3AC5"/>
    <w:rsid w:val="007C3D11"/>
    <w:rsid w:val="007C56AE"/>
    <w:rsid w:val="007C576E"/>
    <w:rsid w:val="007C5B43"/>
    <w:rsid w:val="007C7C0C"/>
    <w:rsid w:val="007D0110"/>
    <w:rsid w:val="007D0300"/>
    <w:rsid w:val="007D0846"/>
    <w:rsid w:val="007D1541"/>
    <w:rsid w:val="007D1770"/>
    <w:rsid w:val="007D1ACF"/>
    <w:rsid w:val="007D209C"/>
    <w:rsid w:val="007D2CC2"/>
    <w:rsid w:val="007D3536"/>
    <w:rsid w:val="007D359A"/>
    <w:rsid w:val="007D39ED"/>
    <w:rsid w:val="007D441D"/>
    <w:rsid w:val="007D4F1C"/>
    <w:rsid w:val="007D5249"/>
    <w:rsid w:val="007D532C"/>
    <w:rsid w:val="007D635C"/>
    <w:rsid w:val="007D6915"/>
    <w:rsid w:val="007D69CC"/>
    <w:rsid w:val="007D6C2C"/>
    <w:rsid w:val="007D6EF9"/>
    <w:rsid w:val="007D6FF3"/>
    <w:rsid w:val="007D744E"/>
    <w:rsid w:val="007E020C"/>
    <w:rsid w:val="007E04A5"/>
    <w:rsid w:val="007E19A5"/>
    <w:rsid w:val="007E1C9D"/>
    <w:rsid w:val="007E1EA4"/>
    <w:rsid w:val="007E256B"/>
    <w:rsid w:val="007E33BE"/>
    <w:rsid w:val="007E341C"/>
    <w:rsid w:val="007E367D"/>
    <w:rsid w:val="007E4AA5"/>
    <w:rsid w:val="007E4B66"/>
    <w:rsid w:val="007E4B81"/>
    <w:rsid w:val="007E7060"/>
    <w:rsid w:val="007E72BE"/>
    <w:rsid w:val="007E73D0"/>
    <w:rsid w:val="007E799C"/>
    <w:rsid w:val="007F0123"/>
    <w:rsid w:val="007F0205"/>
    <w:rsid w:val="007F14C6"/>
    <w:rsid w:val="007F1823"/>
    <w:rsid w:val="007F2002"/>
    <w:rsid w:val="007F25C3"/>
    <w:rsid w:val="007F40A6"/>
    <w:rsid w:val="007F45B1"/>
    <w:rsid w:val="007F5A3B"/>
    <w:rsid w:val="007F5ADA"/>
    <w:rsid w:val="007F5FFF"/>
    <w:rsid w:val="007F656B"/>
    <w:rsid w:val="007F6C15"/>
    <w:rsid w:val="007F6F6F"/>
    <w:rsid w:val="007F7040"/>
    <w:rsid w:val="007F721D"/>
    <w:rsid w:val="007F72E3"/>
    <w:rsid w:val="007F7DA9"/>
    <w:rsid w:val="008007BB"/>
    <w:rsid w:val="008016A7"/>
    <w:rsid w:val="00801F5D"/>
    <w:rsid w:val="008028FC"/>
    <w:rsid w:val="00802912"/>
    <w:rsid w:val="00803FE5"/>
    <w:rsid w:val="00805C07"/>
    <w:rsid w:val="0080602C"/>
    <w:rsid w:val="00806174"/>
    <w:rsid w:val="00806620"/>
    <w:rsid w:val="00806700"/>
    <w:rsid w:val="00806FEA"/>
    <w:rsid w:val="00807433"/>
    <w:rsid w:val="008076E7"/>
    <w:rsid w:val="00807DD5"/>
    <w:rsid w:val="00807EC0"/>
    <w:rsid w:val="00807F50"/>
    <w:rsid w:val="008105ED"/>
    <w:rsid w:val="00810676"/>
    <w:rsid w:val="00810786"/>
    <w:rsid w:val="00811579"/>
    <w:rsid w:val="008120C6"/>
    <w:rsid w:val="00812675"/>
    <w:rsid w:val="00812B92"/>
    <w:rsid w:val="00814D30"/>
    <w:rsid w:val="00815059"/>
    <w:rsid w:val="00815B44"/>
    <w:rsid w:val="00816064"/>
    <w:rsid w:val="008161F1"/>
    <w:rsid w:val="00816444"/>
    <w:rsid w:val="00816A1B"/>
    <w:rsid w:val="00816FC5"/>
    <w:rsid w:val="008176E4"/>
    <w:rsid w:val="008200D9"/>
    <w:rsid w:val="00820E50"/>
    <w:rsid w:val="008212EE"/>
    <w:rsid w:val="008218EE"/>
    <w:rsid w:val="00821CFC"/>
    <w:rsid w:val="00821DD8"/>
    <w:rsid w:val="00821EEA"/>
    <w:rsid w:val="008223B9"/>
    <w:rsid w:val="008224C0"/>
    <w:rsid w:val="008227B3"/>
    <w:rsid w:val="0082397C"/>
    <w:rsid w:val="00823E46"/>
    <w:rsid w:val="00824DD7"/>
    <w:rsid w:val="0082560A"/>
    <w:rsid w:val="008268E2"/>
    <w:rsid w:val="00826E6A"/>
    <w:rsid w:val="00826FEF"/>
    <w:rsid w:val="00827A5A"/>
    <w:rsid w:val="00827B63"/>
    <w:rsid w:val="008300F1"/>
    <w:rsid w:val="00830416"/>
    <w:rsid w:val="008305EA"/>
    <w:rsid w:val="00831219"/>
    <w:rsid w:val="0083126B"/>
    <w:rsid w:val="00831B7C"/>
    <w:rsid w:val="0083296A"/>
    <w:rsid w:val="00832B9F"/>
    <w:rsid w:val="00833017"/>
    <w:rsid w:val="008334DB"/>
    <w:rsid w:val="00833759"/>
    <w:rsid w:val="00833AF7"/>
    <w:rsid w:val="00834037"/>
    <w:rsid w:val="00834361"/>
    <w:rsid w:val="008344F6"/>
    <w:rsid w:val="0083493E"/>
    <w:rsid w:val="00834B9D"/>
    <w:rsid w:val="0083533A"/>
    <w:rsid w:val="008357D7"/>
    <w:rsid w:val="00835A39"/>
    <w:rsid w:val="00836758"/>
    <w:rsid w:val="00840320"/>
    <w:rsid w:val="00841587"/>
    <w:rsid w:val="00843056"/>
    <w:rsid w:val="00843117"/>
    <w:rsid w:val="0084357C"/>
    <w:rsid w:val="008435B6"/>
    <w:rsid w:val="00843824"/>
    <w:rsid w:val="0084433A"/>
    <w:rsid w:val="00844388"/>
    <w:rsid w:val="008444FD"/>
    <w:rsid w:val="00844625"/>
    <w:rsid w:val="008447F0"/>
    <w:rsid w:val="00847177"/>
    <w:rsid w:val="008474DA"/>
    <w:rsid w:val="0085039C"/>
    <w:rsid w:val="008503C1"/>
    <w:rsid w:val="00850D3B"/>
    <w:rsid w:val="0085135A"/>
    <w:rsid w:val="0085194F"/>
    <w:rsid w:val="00851AC8"/>
    <w:rsid w:val="0085248B"/>
    <w:rsid w:val="00852719"/>
    <w:rsid w:val="008537AB"/>
    <w:rsid w:val="008545B3"/>
    <w:rsid w:val="00854834"/>
    <w:rsid w:val="008550F6"/>
    <w:rsid w:val="00855944"/>
    <w:rsid w:val="00856502"/>
    <w:rsid w:val="0085792F"/>
    <w:rsid w:val="0086008B"/>
    <w:rsid w:val="00860545"/>
    <w:rsid w:val="00860696"/>
    <w:rsid w:val="00860CBF"/>
    <w:rsid w:val="00860DE4"/>
    <w:rsid w:val="008613B0"/>
    <w:rsid w:val="00861B2D"/>
    <w:rsid w:val="008622FB"/>
    <w:rsid w:val="00862457"/>
    <w:rsid w:val="00862852"/>
    <w:rsid w:val="00863671"/>
    <w:rsid w:val="00863B9C"/>
    <w:rsid w:val="00863E31"/>
    <w:rsid w:val="00864435"/>
    <w:rsid w:val="0086464E"/>
    <w:rsid w:val="00866E4D"/>
    <w:rsid w:val="008677DF"/>
    <w:rsid w:val="00870154"/>
    <w:rsid w:val="0087016C"/>
    <w:rsid w:val="00870231"/>
    <w:rsid w:val="008706D8"/>
    <w:rsid w:val="008708C0"/>
    <w:rsid w:val="00870943"/>
    <w:rsid w:val="00870D83"/>
    <w:rsid w:val="008718CB"/>
    <w:rsid w:val="00871C5F"/>
    <w:rsid w:val="00872271"/>
    <w:rsid w:val="0087337B"/>
    <w:rsid w:val="00873BF0"/>
    <w:rsid w:val="00873EF1"/>
    <w:rsid w:val="008742F4"/>
    <w:rsid w:val="00874AFC"/>
    <w:rsid w:val="00874D7D"/>
    <w:rsid w:val="0087517B"/>
    <w:rsid w:val="00876706"/>
    <w:rsid w:val="00877656"/>
    <w:rsid w:val="00877B11"/>
    <w:rsid w:val="00880253"/>
    <w:rsid w:val="008806AA"/>
    <w:rsid w:val="00880FEE"/>
    <w:rsid w:val="0088103B"/>
    <w:rsid w:val="00881AE1"/>
    <w:rsid w:val="00881ED2"/>
    <w:rsid w:val="008822D9"/>
    <w:rsid w:val="008822EF"/>
    <w:rsid w:val="00882304"/>
    <w:rsid w:val="0088294A"/>
    <w:rsid w:val="0088488A"/>
    <w:rsid w:val="008853F1"/>
    <w:rsid w:val="008855F7"/>
    <w:rsid w:val="00886359"/>
    <w:rsid w:val="00886D20"/>
    <w:rsid w:val="00887166"/>
    <w:rsid w:val="008877CE"/>
    <w:rsid w:val="008901B0"/>
    <w:rsid w:val="00890A45"/>
    <w:rsid w:val="00890C1A"/>
    <w:rsid w:val="00891404"/>
    <w:rsid w:val="00892A8A"/>
    <w:rsid w:val="00893761"/>
    <w:rsid w:val="00893A5A"/>
    <w:rsid w:val="008947C9"/>
    <w:rsid w:val="00894AAF"/>
    <w:rsid w:val="00896CFB"/>
    <w:rsid w:val="00897894"/>
    <w:rsid w:val="008A0433"/>
    <w:rsid w:val="008A0A90"/>
    <w:rsid w:val="008A210E"/>
    <w:rsid w:val="008A23D3"/>
    <w:rsid w:val="008A2778"/>
    <w:rsid w:val="008A3738"/>
    <w:rsid w:val="008A3DC9"/>
    <w:rsid w:val="008A48CD"/>
    <w:rsid w:val="008A5238"/>
    <w:rsid w:val="008A5DAF"/>
    <w:rsid w:val="008A5E86"/>
    <w:rsid w:val="008A5EDF"/>
    <w:rsid w:val="008A5FF7"/>
    <w:rsid w:val="008A6447"/>
    <w:rsid w:val="008A701D"/>
    <w:rsid w:val="008A70E4"/>
    <w:rsid w:val="008A78CF"/>
    <w:rsid w:val="008A79BB"/>
    <w:rsid w:val="008A79DE"/>
    <w:rsid w:val="008B00AF"/>
    <w:rsid w:val="008B0236"/>
    <w:rsid w:val="008B0723"/>
    <w:rsid w:val="008B081A"/>
    <w:rsid w:val="008B1290"/>
    <w:rsid w:val="008B1382"/>
    <w:rsid w:val="008B15DA"/>
    <w:rsid w:val="008B17EE"/>
    <w:rsid w:val="008B1CC3"/>
    <w:rsid w:val="008B1D0C"/>
    <w:rsid w:val="008B1D96"/>
    <w:rsid w:val="008B3720"/>
    <w:rsid w:val="008B3A0C"/>
    <w:rsid w:val="008B3AA9"/>
    <w:rsid w:val="008B3C3F"/>
    <w:rsid w:val="008B3C58"/>
    <w:rsid w:val="008B3FBE"/>
    <w:rsid w:val="008B43BA"/>
    <w:rsid w:val="008B4C47"/>
    <w:rsid w:val="008B4EC4"/>
    <w:rsid w:val="008B5219"/>
    <w:rsid w:val="008B5645"/>
    <w:rsid w:val="008B5B84"/>
    <w:rsid w:val="008B63A1"/>
    <w:rsid w:val="008B6561"/>
    <w:rsid w:val="008B67D1"/>
    <w:rsid w:val="008B6B62"/>
    <w:rsid w:val="008B7809"/>
    <w:rsid w:val="008B78EF"/>
    <w:rsid w:val="008C1A70"/>
    <w:rsid w:val="008C1C80"/>
    <w:rsid w:val="008C1D8E"/>
    <w:rsid w:val="008C1DD5"/>
    <w:rsid w:val="008C1E1D"/>
    <w:rsid w:val="008C2492"/>
    <w:rsid w:val="008C254B"/>
    <w:rsid w:val="008C2784"/>
    <w:rsid w:val="008C30C3"/>
    <w:rsid w:val="008C38E5"/>
    <w:rsid w:val="008C4028"/>
    <w:rsid w:val="008C4138"/>
    <w:rsid w:val="008C57A8"/>
    <w:rsid w:val="008C5D0C"/>
    <w:rsid w:val="008C6763"/>
    <w:rsid w:val="008C6B2B"/>
    <w:rsid w:val="008C70A9"/>
    <w:rsid w:val="008C7181"/>
    <w:rsid w:val="008C7251"/>
    <w:rsid w:val="008C76FC"/>
    <w:rsid w:val="008C7947"/>
    <w:rsid w:val="008D01B2"/>
    <w:rsid w:val="008D15C8"/>
    <w:rsid w:val="008D1FD1"/>
    <w:rsid w:val="008D3CDB"/>
    <w:rsid w:val="008D4D25"/>
    <w:rsid w:val="008D5243"/>
    <w:rsid w:val="008D5D84"/>
    <w:rsid w:val="008D5F0B"/>
    <w:rsid w:val="008D6B23"/>
    <w:rsid w:val="008D7631"/>
    <w:rsid w:val="008D770D"/>
    <w:rsid w:val="008D7CB9"/>
    <w:rsid w:val="008E0811"/>
    <w:rsid w:val="008E18B5"/>
    <w:rsid w:val="008E1AF1"/>
    <w:rsid w:val="008E1C58"/>
    <w:rsid w:val="008E1D10"/>
    <w:rsid w:val="008E1E78"/>
    <w:rsid w:val="008E265E"/>
    <w:rsid w:val="008E31E4"/>
    <w:rsid w:val="008E33C1"/>
    <w:rsid w:val="008E35DA"/>
    <w:rsid w:val="008E39D5"/>
    <w:rsid w:val="008E4154"/>
    <w:rsid w:val="008E498A"/>
    <w:rsid w:val="008E54DD"/>
    <w:rsid w:val="008E6E19"/>
    <w:rsid w:val="008E7666"/>
    <w:rsid w:val="008E7CB4"/>
    <w:rsid w:val="008E7DAE"/>
    <w:rsid w:val="008E7E3E"/>
    <w:rsid w:val="008F084C"/>
    <w:rsid w:val="008F090A"/>
    <w:rsid w:val="008F0E0B"/>
    <w:rsid w:val="008F0F43"/>
    <w:rsid w:val="008F1063"/>
    <w:rsid w:val="008F203E"/>
    <w:rsid w:val="008F2862"/>
    <w:rsid w:val="008F30D2"/>
    <w:rsid w:val="008F33C7"/>
    <w:rsid w:val="008F3A2E"/>
    <w:rsid w:val="008F42F3"/>
    <w:rsid w:val="008F592A"/>
    <w:rsid w:val="008F7B72"/>
    <w:rsid w:val="009010C0"/>
    <w:rsid w:val="0090271D"/>
    <w:rsid w:val="009035B5"/>
    <w:rsid w:val="0090360C"/>
    <w:rsid w:val="0090391F"/>
    <w:rsid w:val="009045FA"/>
    <w:rsid w:val="0090474A"/>
    <w:rsid w:val="0090496C"/>
    <w:rsid w:val="009055CE"/>
    <w:rsid w:val="009056F2"/>
    <w:rsid w:val="009064B4"/>
    <w:rsid w:val="00906DF2"/>
    <w:rsid w:val="00907ADF"/>
    <w:rsid w:val="00907C87"/>
    <w:rsid w:val="0091082B"/>
    <w:rsid w:val="00910F49"/>
    <w:rsid w:val="0091133A"/>
    <w:rsid w:val="00911B91"/>
    <w:rsid w:val="00911D3E"/>
    <w:rsid w:val="0091209D"/>
    <w:rsid w:val="00913265"/>
    <w:rsid w:val="009132A4"/>
    <w:rsid w:val="00913880"/>
    <w:rsid w:val="00914BDE"/>
    <w:rsid w:val="00915545"/>
    <w:rsid w:val="00915B3F"/>
    <w:rsid w:val="00915CD3"/>
    <w:rsid w:val="009164A2"/>
    <w:rsid w:val="00916758"/>
    <w:rsid w:val="009169C6"/>
    <w:rsid w:val="00916C29"/>
    <w:rsid w:val="00917613"/>
    <w:rsid w:val="0091788A"/>
    <w:rsid w:val="0092029F"/>
    <w:rsid w:val="009212F6"/>
    <w:rsid w:val="00921CB2"/>
    <w:rsid w:val="00921D7D"/>
    <w:rsid w:val="00921F98"/>
    <w:rsid w:val="00922505"/>
    <w:rsid w:val="00923FC0"/>
    <w:rsid w:val="00924421"/>
    <w:rsid w:val="00924D2D"/>
    <w:rsid w:val="009255AC"/>
    <w:rsid w:val="009256B1"/>
    <w:rsid w:val="009256FB"/>
    <w:rsid w:val="00925AAA"/>
    <w:rsid w:val="00925FF8"/>
    <w:rsid w:val="009261C7"/>
    <w:rsid w:val="009263A7"/>
    <w:rsid w:val="009270B5"/>
    <w:rsid w:val="00927602"/>
    <w:rsid w:val="0092761A"/>
    <w:rsid w:val="00927CEB"/>
    <w:rsid w:val="00927D05"/>
    <w:rsid w:val="0093095D"/>
    <w:rsid w:val="0093150D"/>
    <w:rsid w:val="00931796"/>
    <w:rsid w:val="00931AFA"/>
    <w:rsid w:val="00931C56"/>
    <w:rsid w:val="00931F84"/>
    <w:rsid w:val="00932FCF"/>
    <w:rsid w:val="00933294"/>
    <w:rsid w:val="00933635"/>
    <w:rsid w:val="009336B1"/>
    <w:rsid w:val="0093376A"/>
    <w:rsid w:val="00933A8D"/>
    <w:rsid w:val="00934DEA"/>
    <w:rsid w:val="0093578A"/>
    <w:rsid w:val="009358C1"/>
    <w:rsid w:val="009361B0"/>
    <w:rsid w:val="00936D1C"/>
    <w:rsid w:val="009375AC"/>
    <w:rsid w:val="00937893"/>
    <w:rsid w:val="0094058F"/>
    <w:rsid w:val="00941768"/>
    <w:rsid w:val="0094194D"/>
    <w:rsid w:val="00941BF1"/>
    <w:rsid w:val="00941F15"/>
    <w:rsid w:val="00942100"/>
    <w:rsid w:val="009426C4"/>
    <w:rsid w:val="00942A61"/>
    <w:rsid w:val="0094593C"/>
    <w:rsid w:val="00945DAD"/>
    <w:rsid w:val="00946091"/>
    <w:rsid w:val="009466E5"/>
    <w:rsid w:val="009475C8"/>
    <w:rsid w:val="0094782E"/>
    <w:rsid w:val="00947D55"/>
    <w:rsid w:val="00947DB8"/>
    <w:rsid w:val="00947EB4"/>
    <w:rsid w:val="009500A3"/>
    <w:rsid w:val="009504E8"/>
    <w:rsid w:val="009505C1"/>
    <w:rsid w:val="00950D3A"/>
    <w:rsid w:val="00950E2E"/>
    <w:rsid w:val="009511CA"/>
    <w:rsid w:val="00951597"/>
    <w:rsid w:val="00951D98"/>
    <w:rsid w:val="00951DE6"/>
    <w:rsid w:val="009526B8"/>
    <w:rsid w:val="00952B61"/>
    <w:rsid w:val="009530E3"/>
    <w:rsid w:val="009530ED"/>
    <w:rsid w:val="00953F10"/>
    <w:rsid w:val="00954A1B"/>
    <w:rsid w:val="00954CA7"/>
    <w:rsid w:val="00954F16"/>
    <w:rsid w:val="009559A5"/>
    <w:rsid w:val="0095685A"/>
    <w:rsid w:val="00957171"/>
    <w:rsid w:val="00957313"/>
    <w:rsid w:val="0095758E"/>
    <w:rsid w:val="00957A29"/>
    <w:rsid w:val="00957B53"/>
    <w:rsid w:val="00957C9E"/>
    <w:rsid w:val="00960548"/>
    <w:rsid w:val="00960680"/>
    <w:rsid w:val="0096120A"/>
    <w:rsid w:val="00962607"/>
    <w:rsid w:val="00962A95"/>
    <w:rsid w:val="00962EC7"/>
    <w:rsid w:val="00963470"/>
    <w:rsid w:val="00963F52"/>
    <w:rsid w:val="00964367"/>
    <w:rsid w:val="00964C0A"/>
    <w:rsid w:val="00964EF3"/>
    <w:rsid w:val="009651CC"/>
    <w:rsid w:val="0096577A"/>
    <w:rsid w:val="00965B66"/>
    <w:rsid w:val="00965D57"/>
    <w:rsid w:val="00965E9E"/>
    <w:rsid w:val="00965FBE"/>
    <w:rsid w:val="00966F49"/>
    <w:rsid w:val="009670F1"/>
    <w:rsid w:val="0096795E"/>
    <w:rsid w:val="00967971"/>
    <w:rsid w:val="00967CE2"/>
    <w:rsid w:val="009705DB"/>
    <w:rsid w:val="009706A1"/>
    <w:rsid w:val="009708C2"/>
    <w:rsid w:val="009719E4"/>
    <w:rsid w:val="00971E6E"/>
    <w:rsid w:val="00971F84"/>
    <w:rsid w:val="0097339B"/>
    <w:rsid w:val="00974978"/>
    <w:rsid w:val="00974A1F"/>
    <w:rsid w:val="00974E91"/>
    <w:rsid w:val="009753E3"/>
    <w:rsid w:val="00975C2D"/>
    <w:rsid w:val="0097612D"/>
    <w:rsid w:val="00976967"/>
    <w:rsid w:val="00976BD0"/>
    <w:rsid w:val="00976CA5"/>
    <w:rsid w:val="00977AEC"/>
    <w:rsid w:val="00981098"/>
    <w:rsid w:val="00981632"/>
    <w:rsid w:val="00981E8E"/>
    <w:rsid w:val="00981F85"/>
    <w:rsid w:val="009825D2"/>
    <w:rsid w:val="0098311C"/>
    <w:rsid w:val="009834D1"/>
    <w:rsid w:val="00984A0C"/>
    <w:rsid w:val="0098507F"/>
    <w:rsid w:val="00985B26"/>
    <w:rsid w:val="009861D4"/>
    <w:rsid w:val="0098644A"/>
    <w:rsid w:val="00986CE2"/>
    <w:rsid w:val="0098707F"/>
    <w:rsid w:val="00987ED8"/>
    <w:rsid w:val="00990653"/>
    <w:rsid w:val="00990915"/>
    <w:rsid w:val="0099092E"/>
    <w:rsid w:val="009909D2"/>
    <w:rsid w:val="00990D13"/>
    <w:rsid w:val="009915B0"/>
    <w:rsid w:val="00991A53"/>
    <w:rsid w:val="009927B6"/>
    <w:rsid w:val="00992944"/>
    <w:rsid w:val="00992C8A"/>
    <w:rsid w:val="0099346A"/>
    <w:rsid w:val="009935DC"/>
    <w:rsid w:val="00993AB1"/>
    <w:rsid w:val="00993AE8"/>
    <w:rsid w:val="009944DD"/>
    <w:rsid w:val="009946DF"/>
    <w:rsid w:val="00994E9D"/>
    <w:rsid w:val="00995485"/>
    <w:rsid w:val="0099599B"/>
    <w:rsid w:val="009961A2"/>
    <w:rsid w:val="00996461"/>
    <w:rsid w:val="00996EC7"/>
    <w:rsid w:val="00997215"/>
    <w:rsid w:val="0099747A"/>
    <w:rsid w:val="009A032D"/>
    <w:rsid w:val="009A03C1"/>
    <w:rsid w:val="009A042E"/>
    <w:rsid w:val="009A0433"/>
    <w:rsid w:val="009A09CC"/>
    <w:rsid w:val="009A1951"/>
    <w:rsid w:val="009A2FB7"/>
    <w:rsid w:val="009A3194"/>
    <w:rsid w:val="009A3530"/>
    <w:rsid w:val="009A368A"/>
    <w:rsid w:val="009A4370"/>
    <w:rsid w:val="009A4C5F"/>
    <w:rsid w:val="009A5246"/>
    <w:rsid w:val="009A5323"/>
    <w:rsid w:val="009A5B7C"/>
    <w:rsid w:val="009A5CB3"/>
    <w:rsid w:val="009A6696"/>
    <w:rsid w:val="009A6D5D"/>
    <w:rsid w:val="009A6FF0"/>
    <w:rsid w:val="009A74FB"/>
    <w:rsid w:val="009A76FE"/>
    <w:rsid w:val="009B027E"/>
    <w:rsid w:val="009B04D5"/>
    <w:rsid w:val="009B0ED5"/>
    <w:rsid w:val="009B1594"/>
    <w:rsid w:val="009B190D"/>
    <w:rsid w:val="009B1DED"/>
    <w:rsid w:val="009B252E"/>
    <w:rsid w:val="009B2A9D"/>
    <w:rsid w:val="009B37F3"/>
    <w:rsid w:val="009B3C8B"/>
    <w:rsid w:val="009B420C"/>
    <w:rsid w:val="009B424C"/>
    <w:rsid w:val="009B48BD"/>
    <w:rsid w:val="009B52CA"/>
    <w:rsid w:val="009B54AA"/>
    <w:rsid w:val="009B785D"/>
    <w:rsid w:val="009C0103"/>
    <w:rsid w:val="009C06D3"/>
    <w:rsid w:val="009C0920"/>
    <w:rsid w:val="009C101B"/>
    <w:rsid w:val="009C2371"/>
    <w:rsid w:val="009C2931"/>
    <w:rsid w:val="009C2ABD"/>
    <w:rsid w:val="009C3859"/>
    <w:rsid w:val="009C4CF5"/>
    <w:rsid w:val="009C561D"/>
    <w:rsid w:val="009C566C"/>
    <w:rsid w:val="009C5ED3"/>
    <w:rsid w:val="009C76A0"/>
    <w:rsid w:val="009C79CA"/>
    <w:rsid w:val="009C7F72"/>
    <w:rsid w:val="009D1110"/>
    <w:rsid w:val="009D16D4"/>
    <w:rsid w:val="009D1707"/>
    <w:rsid w:val="009D264D"/>
    <w:rsid w:val="009D4148"/>
    <w:rsid w:val="009D446C"/>
    <w:rsid w:val="009D572F"/>
    <w:rsid w:val="009D5882"/>
    <w:rsid w:val="009D5969"/>
    <w:rsid w:val="009D5BD1"/>
    <w:rsid w:val="009D6507"/>
    <w:rsid w:val="009D6E51"/>
    <w:rsid w:val="009D79AD"/>
    <w:rsid w:val="009D7B15"/>
    <w:rsid w:val="009D7D13"/>
    <w:rsid w:val="009E0E67"/>
    <w:rsid w:val="009E0EA9"/>
    <w:rsid w:val="009E184A"/>
    <w:rsid w:val="009E2615"/>
    <w:rsid w:val="009E2CB0"/>
    <w:rsid w:val="009E2E0C"/>
    <w:rsid w:val="009E3AB9"/>
    <w:rsid w:val="009E473B"/>
    <w:rsid w:val="009E5679"/>
    <w:rsid w:val="009E5A09"/>
    <w:rsid w:val="009E60E3"/>
    <w:rsid w:val="009E6335"/>
    <w:rsid w:val="009E719C"/>
    <w:rsid w:val="009E720E"/>
    <w:rsid w:val="009E7789"/>
    <w:rsid w:val="009F1478"/>
    <w:rsid w:val="009F2B9F"/>
    <w:rsid w:val="009F2D00"/>
    <w:rsid w:val="009F2F39"/>
    <w:rsid w:val="009F42D7"/>
    <w:rsid w:val="009F449E"/>
    <w:rsid w:val="009F465E"/>
    <w:rsid w:val="009F4A3D"/>
    <w:rsid w:val="009F4BCB"/>
    <w:rsid w:val="009F536A"/>
    <w:rsid w:val="009F5A95"/>
    <w:rsid w:val="009F5C49"/>
    <w:rsid w:val="009F5F77"/>
    <w:rsid w:val="009F5FF8"/>
    <w:rsid w:val="009F6695"/>
    <w:rsid w:val="009F741F"/>
    <w:rsid w:val="009F7F9D"/>
    <w:rsid w:val="00A01827"/>
    <w:rsid w:val="00A0190B"/>
    <w:rsid w:val="00A0235A"/>
    <w:rsid w:val="00A027CB"/>
    <w:rsid w:val="00A03662"/>
    <w:rsid w:val="00A0414C"/>
    <w:rsid w:val="00A047CA"/>
    <w:rsid w:val="00A04F7C"/>
    <w:rsid w:val="00A0516C"/>
    <w:rsid w:val="00A06190"/>
    <w:rsid w:val="00A07226"/>
    <w:rsid w:val="00A072A9"/>
    <w:rsid w:val="00A104C6"/>
    <w:rsid w:val="00A10AA8"/>
    <w:rsid w:val="00A10C59"/>
    <w:rsid w:val="00A10E7A"/>
    <w:rsid w:val="00A11005"/>
    <w:rsid w:val="00A1101D"/>
    <w:rsid w:val="00A11293"/>
    <w:rsid w:val="00A11BBA"/>
    <w:rsid w:val="00A12647"/>
    <w:rsid w:val="00A1335A"/>
    <w:rsid w:val="00A13367"/>
    <w:rsid w:val="00A133A7"/>
    <w:rsid w:val="00A15CE0"/>
    <w:rsid w:val="00A168FD"/>
    <w:rsid w:val="00A175D8"/>
    <w:rsid w:val="00A233FB"/>
    <w:rsid w:val="00A2378D"/>
    <w:rsid w:val="00A23B02"/>
    <w:rsid w:val="00A23CEB"/>
    <w:rsid w:val="00A2645D"/>
    <w:rsid w:val="00A26D26"/>
    <w:rsid w:val="00A26DF1"/>
    <w:rsid w:val="00A2744B"/>
    <w:rsid w:val="00A278C0"/>
    <w:rsid w:val="00A27ED8"/>
    <w:rsid w:val="00A305FB"/>
    <w:rsid w:val="00A315AA"/>
    <w:rsid w:val="00A31CD0"/>
    <w:rsid w:val="00A3218E"/>
    <w:rsid w:val="00A32734"/>
    <w:rsid w:val="00A329FD"/>
    <w:rsid w:val="00A32B3B"/>
    <w:rsid w:val="00A32F66"/>
    <w:rsid w:val="00A33A76"/>
    <w:rsid w:val="00A33C11"/>
    <w:rsid w:val="00A34120"/>
    <w:rsid w:val="00A343D2"/>
    <w:rsid w:val="00A349D9"/>
    <w:rsid w:val="00A35195"/>
    <w:rsid w:val="00A3545D"/>
    <w:rsid w:val="00A375AC"/>
    <w:rsid w:val="00A401FC"/>
    <w:rsid w:val="00A4209C"/>
    <w:rsid w:val="00A425D0"/>
    <w:rsid w:val="00A445AE"/>
    <w:rsid w:val="00A44C85"/>
    <w:rsid w:val="00A477CE"/>
    <w:rsid w:val="00A47FA2"/>
    <w:rsid w:val="00A5006B"/>
    <w:rsid w:val="00A50261"/>
    <w:rsid w:val="00A50E5B"/>
    <w:rsid w:val="00A50E94"/>
    <w:rsid w:val="00A50EF9"/>
    <w:rsid w:val="00A5138E"/>
    <w:rsid w:val="00A5151E"/>
    <w:rsid w:val="00A51B24"/>
    <w:rsid w:val="00A51FD9"/>
    <w:rsid w:val="00A5231A"/>
    <w:rsid w:val="00A52517"/>
    <w:rsid w:val="00A52E65"/>
    <w:rsid w:val="00A53012"/>
    <w:rsid w:val="00A530CD"/>
    <w:rsid w:val="00A5335E"/>
    <w:rsid w:val="00A5338E"/>
    <w:rsid w:val="00A55129"/>
    <w:rsid w:val="00A55B40"/>
    <w:rsid w:val="00A55C74"/>
    <w:rsid w:val="00A55E42"/>
    <w:rsid w:val="00A56554"/>
    <w:rsid w:val="00A569A6"/>
    <w:rsid w:val="00A5747C"/>
    <w:rsid w:val="00A57862"/>
    <w:rsid w:val="00A57EA2"/>
    <w:rsid w:val="00A57EC7"/>
    <w:rsid w:val="00A603EA"/>
    <w:rsid w:val="00A61251"/>
    <w:rsid w:val="00A614F7"/>
    <w:rsid w:val="00A66861"/>
    <w:rsid w:val="00A674EC"/>
    <w:rsid w:val="00A6773B"/>
    <w:rsid w:val="00A67D6B"/>
    <w:rsid w:val="00A67DCF"/>
    <w:rsid w:val="00A67E86"/>
    <w:rsid w:val="00A67F64"/>
    <w:rsid w:val="00A701BE"/>
    <w:rsid w:val="00A70ED6"/>
    <w:rsid w:val="00A715BF"/>
    <w:rsid w:val="00A71862"/>
    <w:rsid w:val="00A71A28"/>
    <w:rsid w:val="00A71C7D"/>
    <w:rsid w:val="00A7218B"/>
    <w:rsid w:val="00A724D9"/>
    <w:rsid w:val="00A72805"/>
    <w:rsid w:val="00A72D36"/>
    <w:rsid w:val="00A737F2"/>
    <w:rsid w:val="00A73F64"/>
    <w:rsid w:val="00A767E8"/>
    <w:rsid w:val="00A7692F"/>
    <w:rsid w:val="00A77616"/>
    <w:rsid w:val="00A77980"/>
    <w:rsid w:val="00A81CBB"/>
    <w:rsid w:val="00A82692"/>
    <w:rsid w:val="00A82BAF"/>
    <w:rsid w:val="00A833EE"/>
    <w:rsid w:val="00A83784"/>
    <w:rsid w:val="00A83E5A"/>
    <w:rsid w:val="00A845CC"/>
    <w:rsid w:val="00A84FB5"/>
    <w:rsid w:val="00A852A8"/>
    <w:rsid w:val="00A85580"/>
    <w:rsid w:val="00A856F8"/>
    <w:rsid w:val="00A8601B"/>
    <w:rsid w:val="00A860BE"/>
    <w:rsid w:val="00A86246"/>
    <w:rsid w:val="00A86871"/>
    <w:rsid w:val="00A86B72"/>
    <w:rsid w:val="00A86E03"/>
    <w:rsid w:val="00A87089"/>
    <w:rsid w:val="00A872E8"/>
    <w:rsid w:val="00A8743A"/>
    <w:rsid w:val="00A900CB"/>
    <w:rsid w:val="00A9147F"/>
    <w:rsid w:val="00A919D6"/>
    <w:rsid w:val="00A91F69"/>
    <w:rsid w:val="00A92260"/>
    <w:rsid w:val="00A9307E"/>
    <w:rsid w:val="00A930B1"/>
    <w:rsid w:val="00A94204"/>
    <w:rsid w:val="00A948D3"/>
    <w:rsid w:val="00A94A12"/>
    <w:rsid w:val="00A95C8D"/>
    <w:rsid w:val="00A9610A"/>
    <w:rsid w:val="00A96361"/>
    <w:rsid w:val="00A96696"/>
    <w:rsid w:val="00A969FE"/>
    <w:rsid w:val="00A96A2A"/>
    <w:rsid w:val="00A96AE0"/>
    <w:rsid w:val="00A96CB9"/>
    <w:rsid w:val="00A970D6"/>
    <w:rsid w:val="00A97125"/>
    <w:rsid w:val="00A977AF"/>
    <w:rsid w:val="00A97B0A"/>
    <w:rsid w:val="00AA052B"/>
    <w:rsid w:val="00AA084C"/>
    <w:rsid w:val="00AA0969"/>
    <w:rsid w:val="00AA0A6C"/>
    <w:rsid w:val="00AA23EF"/>
    <w:rsid w:val="00AA2A17"/>
    <w:rsid w:val="00AA2C56"/>
    <w:rsid w:val="00AA3071"/>
    <w:rsid w:val="00AA3B39"/>
    <w:rsid w:val="00AA4321"/>
    <w:rsid w:val="00AA43EC"/>
    <w:rsid w:val="00AA4415"/>
    <w:rsid w:val="00AA49B0"/>
    <w:rsid w:val="00AA4B21"/>
    <w:rsid w:val="00AA4C2A"/>
    <w:rsid w:val="00AA4E15"/>
    <w:rsid w:val="00AA570A"/>
    <w:rsid w:val="00AA694A"/>
    <w:rsid w:val="00AA7036"/>
    <w:rsid w:val="00AA7462"/>
    <w:rsid w:val="00AB01DD"/>
    <w:rsid w:val="00AB1563"/>
    <w:rsid w:val="00AB160C"/>
    <w:rsid w:val="00AB16CC"/>
    <w:rsid w:val="00AB1735"/>
    <w:rsid w:val="00AB19A8"/>
    <w:rsid w:val="00AB1DAE"/>
    <w:rsid w:val="00AB2469"/>
    <w:rsid w:val="00AB3437"/>
    <w:rsid w:val="00AB4153"/>
    <w:rsid w:val="00AB4233"/>
    <w:rsid w:val="00AB5E54"/>
    <w:rsid w:val="00AB623C"/>
    <w:rsid w:val="00AB655B"/>
    <w:rsid w:val="00AB73B8"/>
    <w:rsid w:val="00AB7976"/>
    <w:rsid w:val="00AB7BA5"/>
    <w:rsid w:val="00AC04EB"/>
    <w:rsid w:val="00AC086E"/>
    <w:rsid w:val="00AC0C44"/>
    <w:rsid w:val="00AC0ED3"/>
    <w:rsid w:val="00AC2504"/>
    <w:rsid w:val="00AC25C2"/>
    <w:rsid w:val="00AC4CF9"/>
    <w:rsid w:val="00AC56E1"/>
    <w:rsid w:val="00AC5E81"/>
    <w:rsid w:val="00AC6E5A"/>
    <w:rsid w:val="00AC7326"/>
    <w:rsid w:val="00AC73B0"/>
    <w:rsid w:val="00AC74BE"/>
    <w:rsid w:val="00AC7D9D"/>
    <w:rsid w:val="00AD02F6"/>
    <w:rsid w:val="00AD0476"/>
    <w:rsid w:val="00AD0521"/>
    <w:rsid w:val="00AD083D"/>
    <w:rsid w:val="00AD09F3"/>
    <w:rsid w:val="00AD1CE8"/>
    <w:rsid w:val="00AD2308"/>
    <w:rsid w:val="00AD351F"/>
    <w:rsid w:val="00AD3704"/>
    <w:rsid w:val="00AD47A4"/>
    <w:rsid w:val="00AD529D"/>
    <w:rsid w:val="00AD5D26"/>
    <w:rsid w:val="00AD61EC"/>
    <w:rsid w:val="00AD69B1"/>
    <w:rsid w:val="00AD7BAD"/>
    <w:rsid w:val="00AE0A21"/>
    <w:rsid w:val="00AE1251"/>
    <w:rsid w:val="00AE1369"/>
    <w:rsid w:val="00AE1977"/>
    <w:rsid w:val="00AE1BF1"/>
    <w:rsid w:val="00AE1BF9"/>
    <w:rsid w:val="00AE1D4D"/>
    <w:rsid w:val="00AE2462"/>
    <w:rsid w:val="00AE46A1"/>
    <w:rsid w:val="00AE4803"/>
    <w:rsid w:val="00AE49D5"/>
    <w:rsid w:val="00AE4F11"/>
    <w:rsid w:val="00AE558C"/>
    <w:rsid w:val="00AE5B9E"/>
    <w:rsid w:val="00AE5DE3"/>
    <w:rsid w:val="00AE6756"/>
    <w:rsid w:val="00AE7710"/>
    <w:rsid w:val="00AE7A3C"/>
    <w:rsid w:val="00AF04C2"/>
    <w:rsid w:val="00AF1C0E"/>
    <w:rsid w:val="00AF1D43"/>
    <w:rsid w:val="00AF1E96"/>
    <w:rsid w:val="00AF2633"/>
    <w:rsid w:val="00AF2639"/>
    <w:rsid w:val="00AF28B1"/>
    <w:rsid w:val="00AF2F82"/>
    <w:rsid w:val="00AF3209"/>
    <w:rsid w:val="00AF4708"/>
    <w:rsid w:val="00AF4B75"/>
    <w:rsid w:val="00AF4FCE"/>
    <w:rsid w:val="00AF5046"/>
    <w:rsid w:val="00AF51D8"/>
    <w:rsid w:val="00AF5335"/>
    <w:rsid w:val="00AF76B2"/>
    <w:rsid w:val="00AF76FB"/>
    <w:rsid w:val="00B01148"/>
    <w:rsid w:val="00B017CB"/>
    <w:rsid w:val="00B04FAC"/>
    <w:rsid w:val="00B0518B"/>
    <w:rsid w:val="00B05485"/>
    <w:rsid w:val="00B055FE"/>
    <w:rsid w:val="00B05822"/>
    <w:rsid w:val="00B05D80"/>
    <w:rsid w:val="00B062DE"/>
    <w:rsid w:val="00B06319"/>
    <w:rsid w:val="00B06542"/>
    <w:rsid w:val="00B10F1F"/>
    <w:rsid w:val="00B1131D"/>
    <w:rsid w:val="00B11659"/>
    <w:rsid w:val="00B11739"/>
    <w:rsid w:val="00B117B0"/>
    <w:rsid w:val="00B11CEF"/>
    <w:rsid w:val="00B12677"/>
    <w:rsid w:val="00B12A83"/>
    <w:rsid w:val="00B12B9C"/>
    <w:rsid w:val="00B13B66"/>
    <w:rsid w:val="00B13CFC"/>
    <w:rsid w:val="00B141B5"/>
    <w:rsid w:val="00B1567F"/>
    <w:rsid w:val="00B15B5A"/>
    <w:rsid w:val="00B160DC"/>
    <w:rsid w:val="00B162C2"/>
    <w:rsid w:val="00B1669F"/>
    <w:rsid w:val="00B2005D"/>
    <w:rsid w:val="00B20F35"/>
    <w:rsid w:val="00B228AE"/>
    <w:rsid w:val="00B23307"/>
    <w:rsid w:val="00B239C3"/>
    <w:rsid w:val="00B23CE0"/>
    <w:rsid w:val="00B24080"/>
    <w:rsid w:val="00B24792"/>
    <w:rsid w:val="00B248A0"/>
    <w:rsid w:val="00B24F90"/>
    <w:rsid w:val="00B25818"/>
    <w:rsid w:val="00B2650E"/>
    <w:rsid w:val="00B276B1"/>
    <w:rsid w:val="00B3006C"/>
    <w:rsid w:val="00B30293"/>
    <w:rsid w:val="00B306E6"/>
    <w:rsid w:val="00B30E51"/>
    <w:rsid w:val="00B31553"/>
    <w:rsid w:val="00B3167B"/>
    <w:rsid w:val="00B31F3C"/>
    <w:rsid w:val="00B3222C"/>
    <w:rsid w:val="00B32274"/>
    <w:rsid w:val="00B3235D"/>
    <w:rsid w:val="00B325B7"/>
    <w:rsid w:val="00B328AF"/>
    <w:rsid w:val="00B32B69"/>
    <w:rsid w:val="00B33365"/>
    <w:rsid w:val="00B3465C"/>
    <w:rsid w:val="00B34BC6"/>
    <w:rsid w:val="00B34D41"/>
    <w:rsid w:val="00B35C03"/>
    <w:rsid w:val="00B35E20"/>
    <w:rsid w:val="00B3608D"/>
    <w:rsid w:val="00B368F2"/>
    <w:rsid w:val="00B36C12"/>
    <w:rsid w:val="00B37A73"/>
    <w:rsid w:val="00B40264"/>
    <w:rsid w:val="00B41993"/>
    <w:rsid w:val="00B42000"/>
    <w:rsid w:val="00B42161"/>
    <w:rsid w:val="00B42368"/>
    <w:rsid w:val="00B42967"/>
    <w:rsid w:val="00B42BB7"/>
    <w:rsid w:val="00B42E5B"/>
    <w:rsid w:val="00B43208"/>
    <w:rsid w:val="00B43429"/>
    <w:rsid w:val="00B436C5"/>
    <w:rsid w:val="00B4432F"/>
    <w:rsid w:val="00B4443C"/>
    <w:rsid w:val="00B448E8"/>
    <w:rsid w:val="00B44B90"/>
    <w:rsid w:val="00B457F5"/>
    <w:rsid w:val="00B4589E"/>
    <w:rsid w:val="00B45F7D"/>
    <w:rsid w:val="00B46269"/>
    <w:rsid w:val="00B46339"/>
    <w:rsid w:val="00B46972"/>
    <w:rsid w:val="00B46F37"/>
    <w:rsid w:val="00B4739D"/>
    <w:rsid w:val="00B47543"/>
    <w:rsid w:val="00B4796A"/>
    <w:rsid w:val="00B500B0"/>
    <w:rsid w:val="00B512AA"/>
    <w:rsid w:val="00B51726"/>
    <w:rsid w:val="00B51FFD"/>
    <w:rsid w:val="00B52BCC"/>
    <w:rsid w:val="00B53C4A"/>
    <w:rsid w:val="00B53D8C"/>
    <w:rsid w:val="00B5453C"/>
    <w:rsid w:val="00B55C48"/>
    <w:rsid w:val="00B5626D"/>
    <w:rsid w:val="00B57243"/>
    <w:rsid w:val="00B572A2"/>
    <w:rsid w:val="00B60719"/>
    <w:rsid w:val="00B60CC6"/>
    <w:rsid w:val="00B610D7"/>
    <w:rsid w:val="00B6148F"/>
    <w:rsid w:val="00B62273"/>
    <w:rsid w:val="00B62348"/>
    <w:rsid w:val="00B623D5"/>
    <w:rsid w:val="00B629DE"/>
    <w:rsid w:val="00B63B3C"/>
    <w:rsid w:val="00B64035"/>
    <w:rsid w:val="00B64707"/>
    <w:rsid w:val="00B648AE"/>
    <w:rsid w:val="00B648B4"/>
    <w:rsid w:val="00B64F5C"/>
    <w:rsid w:val="00B658A7"/>
    <w:rsid w:val="00B65AEC"/>
    <w:rsid w:val="00B66CC3"/>
    <w:rsid w:val="00B674BC"/>
    <w:rsid w:val="00B67DFB"/>
    <w:rsid w:val="00B70158"/>
    <w:rsid w:val="00B70747"/>
    <w:rsid w:val="00B7097F"/>
    <w:rsid w:val="00B70A37"/>
    <w:rsid w:val="00B70B43"/>
    <w:rsid w:val="00B711D9"/>
    <w:rsid w:val="00B71377"/>
    <w:rsid w:val="00B71587"/>
    <w:rsid w:val="00B71D49"/>
    <w:rsid w:val="00B71E5A"/>
    <w:rsid w:val="00B72334"/>
    <w:rsid w:val="00B7234C"/>
    <w:rsid w:val="00B72DCE"/>
    <w:rsid w:val="00B72E81"/>
    <w:rsid w:val="00B731CD"/>
    <w:rsid w:val="00B73341"/>
    <w:rsid w:val="00B73413"/>
    <w:rsid w:val="00B73FC2"/>
    <w:rsid w:val="00B74058"/>
    <w:rsid w:val="00B74562"/>
    <w:rsid w:val="00B7599A"/>
    <w:rsid w:val="00B76002"/>
    <w:rsid w:val="00B76CA8"/>
    <w:rsid w:val="00B76F9D"/>
    <w:rsid w:val="00B77305"/>
    <w:rsid w:val="00B809AA"/>
    <w:rsid w:val="00B813AA"/>
    <w:rsid w:val="00B81B4A"/>
    <w:rsid w:val="00B823F6"/>
    <w:rsid w:val="00B8250D"/>
    <w:rsid w:val="00B82775"/>
    <w:rsid w:val="00B82EED"/>
    <w:rsid w:val="00B837CC"/>
    <w:rsid w:val="00B83828"/>
    <w:rsid w:val="00B8390B"/>
    <w:rsid w:val="00B83CE4"/>
    <w:rsid w:val="00B8449B"/>
    <w:rsid w:val="00B84820"/>
    <w:rsid w:val="00B8487B"/>
    <w:rsid w:val="00B854EB"/>
    <w:rsid w:val="00B86083"/>
    <w:rsid w:val="00B862E1"/>
    <w:rsid w:val="00B86D97"/>
    <w:rsid w:val="00B8785F"/>
    <w:rsid w:val="00B90120"/>
    <w:rsid w:val="00B901D2"/>
    <w:rsid w:val="00B902AB"/>
    <w:rsid w:val="00B903C1"/>
    <w:rsid w:val="00B909FA"/>
    <w:rsid w:val="00B90D23"/>
    <w:rsid w:val="00B90D91"/>
    <w:rsid w:val="00B91337"/>
    <w:rsid w:val="00B915EE"/>
    <w:rsid w:val="00B91667"/>
    <w:rsid w:val="00B9191F"/>
    <w:rsid w:val="00B91EFE"/>
    <w:rsid w:val="00B92FB3"/>
    <w:rsid w:val="00B9364B"/>
    <w:rsid w:val="00B93A97"/>
    <w:rsid w:val="00B93B75"/>
    <w:rsid w:val="00B93DC5"/>
    <w:rsid w:val="00B93DF0"/>
    <w:rsid w:val="00B94815"/>
    <w:rsid w:val="00B949A7"/>
    <w:rsid w:val="00B9507A"/>
    <w:rsid w:val="00B95138"/>
    <w:rsid w:val="00B9537E"/>
    <w:rsid w:val="00B96154"/>
    <w:rsid w:val="00B96170"/>
    <w:rsid w:val="00B97181"/>
    <w:rsid w:val="00B97B3A"/>
    <w:rsid w:val="00BA068E"/>
    <w:rsid w:val="00BA0CBE"/>
    <w:rsid w:val="00BA1129"/>
    <w:rsid w:val="00BA11AB"/>
    <w:rsid w:val="00BA14BD"/>
    <w:rsid w:val="00BA15FE"/>
    <w:rsid w:val="00BA1EE6"/>
    <w:rsid w:val="00BA1F9B"/>
    <w:rsid w:val="00BA21C3"/>
    <w:rsid w:val="00BA3294"/>
    <w:rsid w:val="00BA373B"/>
    <w:rsid w:val="00BA3AD3"/>
    <w:rsid w:val="00BA3AF0"/>
    <w:rsid w:val="00BA58C9"/>
    <w:rsid w:val="00BA6038"/>
    <w:rsid w:val="00BA638A"/>
    <w:rsid w:val="00BA63AC"/>
    <w:rsid w:val="00BA682B"/>
    <w:rsid w:val="00BA7636"/>
    <w:rsid w:val="00BA7A97"/>
    <w:rsid w:val="00BA7FEB"/>
    <w:rsid w:val="00BB0AA4"/>
    <w:rsid w:val="00BB1E86"/>
    <w:rsid w:val="00BB2483"/>
    <w:rsid w:val="00BB24EB"/>
    <w:rsid w:val="00BB2B28"/>
    <w:rsid w:val="00BB33F9"/>
    <w:rsid w:val="00BB3793"/>
    <w:rsid w:val="00BB392C"/>
    <w:rsid w:val="00BB3EA8"/>
    <w:rsid w:val="00BB3FAE"/>
    <w:rsid w:val="00BB4059"/>
    <w:rsid w:val="00BB475C"/>
    <w:rsid w:val="00BB517B"/>
    <w:rsid w:val="00BB51F8"/>
    <w:rsid w:val="00BB54CD"/>
    <w:rsid w:val="00BB5513"/>
    <w:rsid w:val="00BB57EA"/>
    <w:rsid w:val="00BB5B66"/>
    <w:rsid w:val="00BB5B94"/>
    <w:rsid w:val="00BB6024"/>
    <w:rsid w:val="00BB6422"/>
    <w:rsid w:val="00BB654D"/>
    <w:rsid w:val="00BB680C"/>
    <w:rsid w:val="00BB6CA2"/>
    <w:rsid w:val="00BB77ED"/>
    <w:rsid w:val="00BB7B22"/>
    <w:rsid w:val="00BB7B6E"/>
    <w:rsid w:val="00BB7E79"/>
    <w:rsid w:val="00BB7EA3"/>
    <w:rsid w:val="00BC0212"/>
    <w:rsid w:val="00BC16A5"/>
    <w:rsid w:val="00BC2042"/>
    <w:rsid w:val="00BC220C"/>
    <w:rsid w:val="00BC2C8E"/>
    <w:rsid w:val="00BC308E"/>
    <w:rsid w:val="00BC315B"/>
    <w:rsid w:val="00BC370D"/>
    <w:rsid w:val="00BC3E0D"/>
    <w:rsid w:val="00BC3E71"/>
    <w:rsid w:val="00BC4EEE"/>
    <w:rsid w:val="00BC56A1"/>
    <w:rsid w:val="00BC63A4"/>
    <w:rsid w:val="00BC6835"/>
    <w:rsid w:val="00BC69A5"/>
    <w:rsid w:val="00BC6AE0"/>
    <w:rsid w:val="00BC7AA5"/>
    <w:rsid w:val="00BC7B53"/>
    <w:rsid w:val="00BD022D"/>
    <w:rsid w:val="00BD040B"/>
    <w:rsid w:val="00BD0990"/>
    <w:rsid w:val="00BD0F43"/>
    <w:rsid w:val="00BD14F0"/>
    <w:rsid w:val="00BD2A99"/>
    <w:rsid w:val="00BD2BEA"/>
    <w:rsid w:val="00BD3223"/>
    <w:rsid w:val="00BD33EF"/>
    <w:rsid w:val="00BD3914"/>
    <w:rsid w:val="00BD4B2D"/>
    <w:rsid w:val="00BD511C"/>
    <w:rsid w:val="00BD51B3"/>
    <w:rsid w:val="00BD59BC"/>
    <w:rsid w:val="00BD6373"/>
    <w:rsid w:val="00BD64E7"/>
    <w:rsid w:val="00BD716D"/>
    <w:rsid w:val="00BD74B2"/>
    <w:rsid w:val="00BD7D3F"/>
    <w:rsid w:val="00BE021E"/>
    <w:rsid w:val="00BE049E"/>
    <w:rsid w:val="00BE1676"/>
    <w:rsid w:val="00BE1C1B"/>
    <w:rsid w:val="00BE1EC0"/>
    <w:rsid w:val="00BE214F"/>
    <w:rsid w:val="00BE2735"/>
    <w:rsid w:val="00BE2934"/>
    <w:rsid w:val="00BE2970"/>
    <w:rsid w:val="00BE32E7"/>
    <w:rsid w:val="00BE3B26"/>
    <w:rsid w:val="00BE44D7"/>
    <w:rsid w:val="00BE4720"/>
    <w:rsid w:val="00BE4740"/>
    <w:rsid w:val="00BE4FCC"/>
    <w:rsid w:val="00BE5334"/>
    <w:rsid w:val="00BE5AD9"/>
    <w:rsid w:val="00BE5B8C"/>
    <w:rsid w:val="00BE6582"/>
    <w:rsid w:val="00BE694D"/>
    <w:rsid w:val="00BE6D14"/>
    <w:rsid w:val="00BE722B"/>
    <w:rsid w:val="00BE724B"/>
    <w:rsid w:val="00BE7798"/>
    <w:rsid w:val="00BE7B57"/>
    <w:rsid w:val="00BF124E"/>
    <w:rsid w:val="00BF1779"/>
    <w:rsid w:val="00BF1BBD"/>
    <w:rsid w:val="00BF1BDF"/>
    <w:rsid w:val="00BF27F0"/>
    <w:rsid w:val="00BF2FB7"/>
    <w:rsid w:val="00BF3DA5"/>
    <w:rsid w:val="00BF4235"/>
    <w:rsid w:val="00BF4434"/>
    <w:rsid w:val="00BF4AE0"/>
    <w:rsid w:val="00BF4C8A"/>
    <w:rsid w:val="00BF4FA0"/>
    <w:rsid w:val="00BF5308"/>
    <w:rsid w:val="00BF57B7"/>
    <w:rsid w:val="00BF5EFB"/>
    <w:rsid w:val="00BF679F"/>
    <w:rsid w:val="00BF6C2F"/>
    <w:rsid w:val="00BF7182"/>
    <w:rsid w:val="00BF7859"/>
    <w:rsid w:val="00BF7A31"/>
    <w:rsid w:val="00BF7EF1"/>
    <w:rsid w:val="00C00318"/>
    <w:rsid w:val="00C00E2D"/>
    <w:rsid w:val="00C0182D"/>
    <w:rsid w:val="00C01EF4"/>
    <w:rsid w:val="00C021D0"/>
    <w:rsid w:val="00C0253B"/>
    <w:rsid w:val="00C02604"/>
    <w:rsid w:val="00C02A6A"/>
    <w:rsid w:val="00C030CF"/>
    <w:rsid w:val="00C03B25"/>
    <w:rsid w:val="00C04CB1"/>
    <w:rsid w:val="00C04E3E"/>
    <w:rsid w:val="00C0590B"/>
    <w:rsid w:val="00C05BED"/>
    <w:rsid w:val="00C05CC1"/>
    <w:rsid w:val="00C06120"/>
    <w:rsid w:val="00C061A0"/>
    <w:rsid w:val="00C06880"/>
    <w:rsid w:val="00C06D90"/>
    <w:rsid w:val="00C06DFB"/>
    <w:rsid w:val="00C10062"/>
    <w:rsid w:val="00C103B9"/>
    <w:rsid w:val="00C105F3"/>
    <w:rsid w:val="00C10A81"/>
    <w:rsid w:val="00C10BC4"/>
    <w:rsid w:val="00C122E7"/>
    <w:rsid w:val="00C124B5"/>
    <w:rsid w:val="00C12833"/>
    <w:rsid w:val="00C13095"/>
    <w:rsid w:val="00C1316F"/>
    <w:rsid w:val="00C13339"/>
    <w:rsid w:val="00C133A6"/>
    <w:rsid w:val="00C136AA"/>
    <w:rsid w:val="00C13ACB"/>
    <w:rsid w:val="00C14437"/>
    <w:rsid w:val="00C15425"/>
    <w:rsid w:val="00C159B7"/>
    <w:rsid w:val="00C15C2E"/>
    <w:rsid w:val="00C165C9"/>
    <w:rsid w:val="00C176F2"/>
    <w:rsid w:val="00C176F5"/>
    <w:rsid w:val="00C177FB"/>
    <w:rsid w:val="00C200A4"/>
    <w:rsid w:val="00C22757"/>
    <w:rsid w:val="00C22A1E"/>
    <w:rsid w:val="00C23111"/>
    <w:rsid w:val="00C2391A"/>
    <w:rsid w:val="00C23CE2"/>
    <w:rsid w:val="00C24062"/>
    <w:rsid w:val="00C244AE"/>
    <w:rsid w:val="00C24CD0"/>
    <w:rsid w:val="00C25B4D"/>
    <w:rsid w:val="00C25C74"/>
    <w:rsid w:val="00C25D8D"/>
    <w:rsid w:val="00C2663B"/>
    <w:rsid w:val="00C2670D"/>
    <w:rsid w:val="00C2686F"/>
    <w:rsid w:val="00C26F3C"/>
    <w:rsid w:val="00C30028"/>
    <w:rsid w:val="00C30230"/>
    <w:rsid w:val="00C30CEC"/>
    <w:rsid w:val="00C30CF1"/>
    <w:rsid w:val="00C31072"/>
    <w:rsid w:val="00C3197B"/>
    <w:rsid w:val="00C31AB1"/>
    <w:rsid w:val="00C3209C"/>
    <w:rsid w:val="00C326F8"/>
    <w:rsid w:val="00C32A91"/>
    <w:rsid w:val="00C32A95"/>
    <w:rsid w:val="00C32DB0"/>
    <w:rsid w:val="00C339AF"/>
    <w:rsid w:val="00C347E4"/>
    <w:rsid w:val="00C36962"/>
    <w:rsid w:val="00C401D2"/>
    <w:rsid w:val="00C4055E"/>
    <w:rsid w:val="00C40C5A"/>
    <w:rsid w:val="00C411CC"/>
    <w:rsid w:val="00C41206"/>
    <w:rsid w:val="00C41ADD"/>
    <w:rsid w:val="00C42119"/>
    <w:rsid w:val="00C431FA"/>
    <w:rsid w:val="00C4330F"/>
    <w:rsid w:val="00C43B68"/>
    <w:rsid w:val="00C46355"/>
    <w:rsid w:val="00C465AD"/>
    <w:rsid w:val="00C47440"/>
    <w:rsid w:val="00C47816"/>
    <w:rsid w:val="00C47E92"/>
    <w:rsid w:val="00C505E9"/>
    <w:rsid w:val="00C50C16"/>
    <w:rsid w:val="00C513DE"/>
    <w:rsid w:val="00C5152E"/>
    <w:rsid w:val="00C51543"/>
    <w:rsid w:val="00C517A7"/>
    <w:rsid w:val="00C51850"/>
    <w:rsid w:val="00C526C8"/>
    <w:rsid w:val="00C52FFF"/>
    <w:rsid w:val="00C53180"/>
    <w:rsid w:val="00C53A96"/>
    <w:rsid w:val="00C5421F"/>
    <w:rsid w:val="00C5433C"/>
    <w:rsid w:val="00C543FC"/>
    <w:rsid w:val="00C545B2"/>
    <w:rsid w:val="00C55187"/>
    <w:rsid w:val="00C55307"/>
    <w:rsid w:val="00C555C2"/>
    <w:rsid w:val="00C557F9"/>
    <w:rsid w:val="00C56785"/>
    <w:rsid w:val="00C56D8B"/>
    <w:rsid w:val="00C57607"/>
    <w:rsid w:val="00C57E62"/>
    <w:rsid w:val="00C61AA3"/>
    <w:rsid w:val="00C62534"/>
    <w:rsid w:val="00C625A4"/>
    <w:rsid w:val="00C62BA3"/>
    <w:rsid w:val="00C62C19"/>
    <w:rsid w:val="00C62C4C"/>
    <w:rsid w:val="00C633DE"/>
    <w:rsid w:val="00C6414C"/>
    <w:rsid w:val="00C646E9"/>
    <w:rsid w:val="00C64771"/>
    <w:rsid w:val="00C653A7"/>
    <w:rsid w:val="00C656F4"/>
    <w:rsid w:val="00C65E0B"/>
    <w:rsid w:val="00C66306"/>
    <w:rsid w:val="00C67465"/>
    <w:rsid w:val="00C674C0"/>
    <w:rsid w:val="00C71F4D"/>
    <w:rsid w:val="00C721BB"/>
    <w:rsid w:val="00C72675"/>
    <w:rsid w:val="00C72A91"/>
    <w:rsid w:val="00C72F70"/>
    <w:rsid w:val="00C731D5"/>
    <w:rsid w:val="00C733C3"/>
    <w:rsid w:val="00C735ED"/>
    <w:rsid w:val="00C7390A"/>
    <w:rsid w:val="00C74D87"/>
    <w:rsid w:val="00C752DC"/>
    <w:rsid w:val="00C76232"/>
    <w:rsid w:val="00C765B2"/>
    <w:rsid w:val="00C771AE"/>
    <w:rsid w:val="00C7760F"/>
    <w:rsid w:val="00C77D3B"/>
    <w:rsid w:val="00C80EC9"/>
    <w:rsid w:val="00C810E6"/>
    <w:rsid w:val="00C81637"/>
    <w:rsid w:val="00C8167E"/>
    <w:rsid w:val="00C81FCE"/>
    <w:rsid w:val="00C82479"/>
    <w:rsid w:val="00C83174"/>
    <w:rsid w:val="00C84BD4"/>
    <w:rsid w:val="00C85359"/>
    <w:rsid w:val="00C85E01"/>
    <w:rsid w:val="00C867F1"/>
    <w:rsid w:val="00C8681A"/>
    <w:rsid w:val="00C868CC"/>
    <w:rsid w:val="00C86B06"/>
    <w:rsid w:val="00C86F90"/>
    <w:rsid w:val="00C8707D"/>
    <w:rsid w:val="00C9002A"/>
    <w:rsid w:val="00C903F3"/>
    <w:rsid w:val="00C9087A"/>
    <w:rsid w:val="00C912BA"/>
    <w:rsid w:val="00C916FC"/>
    <w:rsid w:val="00C91ADD"/>
    <w:rsid w:val="00C91CE7"/>
    <w:rsid w:val="00C91D30"/>
    <w:rsid w:val="00C93605"/>
    <w:rsid w:val="00C93D9C"/>
    <w:rsid w:val="00C941FE"/>
    <w:rsid w:val="00C94FEB"/>
    <w:rsid w:val="00C9568B"/>
    <w:rsid w:val="00C95B43"/>
    <w:rsid w:val="00C95F75"/>
    <w:rsid w:val="00C967D8"/>
    <w:rsid w:val="00C96E58"/>
    <w:rsid w:val="00C97181"/>
    <w:rsid w:val="00C97921"/>
    <w:rsid w:val="00C97C43"/>
    <w:rsid w:val="00C97CF0"/>
    <w:rsid w:val="00CA03A2"/>
    <w:rsid w:val="00CA0668"/>
    <w:rsid w:val="00CA0BA0"/>
    <w:rsid w:val="00CA1C51"/>
    <w:rsid w:val="00CA1DDC"/>
    <w:rsid w:val="00CA2377"/>
    <w:rsid w:val="00CA30F8"/>
    <w:rsid w:val="00CA41C1"/>
    <w:rsid w:val="00CA6002"/>
    <w:rsid w:val="00CA610C"/>
    <w:rsid w:val="00CA6BFE"/>
    <w:rsid w:val="00CA6D0E"/>
    <w:rsid w:val="00CA7249"/>
    <w:rsid w:val="00CB1813"/>
    <w:rsid w:val="00CB1F9A"/>
    <w:rsid w:val="00CB20F0"/>
    <w:rsid w:val="00CB26FF"/>
    <w:rsid w:val="00CB2AF0"/>
    <w:rsid w:val="00CB2D37"/>
    <w:rsid w:val="00CB301A"/>
    <w:rsid w:val="00CB397A"/>
    <w:rsid w:val="00CB3C9A"/>
    <w:rsid w:val="00CB516F"/>
    <w:rsid w:val="00CB53EF"/>
    <w:rsid w:val="00CB598B"/>
    <w:rsid w:val="00CB612D"/>
    <w:rsid w:val="00CB6343"/>
    <w:rsid w:val="00CB6C50"/>
    <w:rsid w:val="00CB7196"/>
    <w:rsid w:val="00CB72D7"/>
    <w:rsid w:val="00CB7446"/>
    <w:rsid w:val="00CC015C"/>
    <w:rsid w:val="00CC020F"/>
    <w:rsid w:val="00CC0374"/>
    <w:rsid w:val="00CC0BA8"/>
    <w:rsid w:val="00CC0D20"/>
    <w:rsid w:val="00CC0E1A"/>
    <w:rsid w:val="00CC1BA7"/>
    <w:rsid w:val="00CC1C3E"/>
    <w:rsid w:val="00CC223A"/>
    <w:rsid w:val="00CC2481"/>
    <w:rsid w:val="00CC2889"/>
    <w:rsid w:val="00CC293B"/>
    <w:rsid w:val="00CC2CCB"/>
    <w:rsid w:val="00CC3203"/>
    <w:rsid w:val="00CC3761"/>
    <w:rsid w:val="00CC3849"/>
    <w:rsid w:val="00CC4295"/>
    <w:rsid w:val="00CC43F8"/>
    <w:rsid w:val="00CC44A2"/>
    <w:rsid w:val="00CC4DC7"/>
    <w:rsid w:val="00CC521D"/>
    <w:rsid w:val="00CC5781"/>
    <w:rsid w:val="00CC5E4D"/>
    <w:rsid w:val="00CC6567"/>
    <w:rsid w:val="00CC6F51"/>
    <w:rsid w:val="00CC7007"/>
    <w:rsid w:val="00CC7F88"/>
    <w:rsid w:val="00CD0E0C"/>
    <w:rsid w:val="00CD1863"/>
    <w:rsid w:val="00CD22BD"/>
    <w:rsid w:val="00CD2661"/>
    <w:rsid w:val="00CD37A3"/>
    <w:rsid w:val="00CD59D2"/>
    <w:rsid w:val="00CD5A57"/>
    <w:rsid w:val="00CD6DA3"/>
    <w:rsid w:val="00CD761A"/>
    <w:rsid w:val="00CD76B7"/>
    <w:rsid w:val="00CD7C60"/>
    <w:rsid w:val="00CE11FB"/>
    <w:rsid w:val="00CE282C"/>
    <w:rsid w:val="00CE2EB5"/>
    <w:rsid w:val="00CE3734"/>
    <w:rsid w:val="00CE3784"/>
    <w:rsid w:val="00CE4B9E"/>
    <w:rsid w:val="00CE4F10"/>
    <w:rsid w:val="00CE5863"/>
    <w:rsid w:val="00CE598F"/>
    <w:rsid w:val="00CE5A2E"/>
    <w:rsid w:val="00CE5D86"/>
    <w:rsid w:val="00CE6FAA"/>
    <w:rsid w:val="00CE72A3"/>
    <w:rsid w:val="00CE774C"/>
    <w:rsid w:val="00CE79E2"/>
    <w:rsid w:val="00CF03EF"/>
    <w:rsid w:val="00CF051B"/>
    <w:rsid w:val="00CF1041"/>
    <w:rsid w:val="00CF3058"/>
    <w:rsid w:val="00CF35E2"/>
    <w:rsid w:val="00CF3765"/>
    <w:rsid w:val="00CF379B"/>
    <w:rsid w:val="00CF387A"/>
    <w:rsid w:val="00CF4E1F"/>
    <w:rsid w:val="00CF6096"/>
    <w:rsid w:val="00CF6390"/>
    <w:rsid w:val="00CF6460"/>
    <w:rsid w:val="00CF68B5"/>
    <w:rsid w:val="00CF702C"/>
    <w:rsid w:val="00CF7872"/>
    <w:rsid w:val="00D00172"/>
    <w:rsid w:val="00D001C2"/>
    <w:rsid w:val="00D014C0"/>
    <w:rsid w:val="00D014D2"/>
    <w:rsid w:val="00D01C08"/>
    <w:rsid w:val="00D01C25"/>
    <w:rsid w:val="00D01DD6"/>
    <w:rsid w:val="00D02595"/>
    <w:rsid w:val="00D030F5"/>
    <w:rsid w:val="00D033BE"/>
    <w:rsid w:val="00D04921"/>
    <w:rsid w:val="00D049D5"/>
    <w:rsid w:val="00D0508A"/>
    <w:rsid w:val="00D059C9"/>
    <w:rsid w:val="00D0626A"/>
    <w:rsid w:val="00D063CE"/>
    <w:rsid w:val="00D06EAD"/>
    <w:rsid w:val="00D07276"/>
    <w:rsid w:val="00D07F79"/>
    <w:rsid w:val="00D10768"/>
    <w:rsid w:val="00D108B0"/>
    <w:rsid w:val="00D10B08"/>
    <w:rsid w:val="00D111B6"/>
    <w:rsid w:val="00D1179F"/>
    <w:rsid w:val="00D11F99"/>
    <w:rsid w:val="00D12673"/>
    <w:rsid w:val="00D12898"/>
    <w:rsid w:val="00D12E0A"/>
    <w:rsid w:val="00D12F13"/>
    <w:rsid w:val="00D13744"/>
    <w:rsid w:val="00D1388F"/>
    <w:rsid w:val="00D1399D"/>
    <w:rsid w:val="00D13F7A"/>
    <w:rsid w:val="00D145A4"/>
    <w:rsid w:val="00D147A7"/>
    <w:rsid w:val="00D14CE4"/>
    <w:rsid w:val="00D1609C"/>
    <w:rsid w:val="00D162E9"/>
    <w:rsid w:val="00D16773"/>
    <w:rsid w:val="00D16D7A"/>
    <w:rsid w:val="00D172B2"/>
    <w:rsid w:val="00D17A10"/>
    <w:rsid w:val="00D20003"/>
    <w:rsid w:val="00D2006A"/>
    <w:rsid w:val="00D200AF"/>
    <w:rsid w:val="00D2046A"/>
    <w:rsid w:val="00D20EFC"/>
    <w:rsid w:val="00D2133A"/>
    <w:rsid w:val="00D2184A"/>
    <w:rsid w:val="00D21E18"/>
    <w:rsid w:val="00D21F18"/>
    <w:rsid w:val="00D22508"/>
    <w:rsid w:val="00D2256E"/>
    <w:rsid w:val="00D22C15"/>
    <w:rsid w:val="00D22D22"/>
    <w:rsid w:val="00D22DC2"/>
    <w:rsid w:val="00D2399E"/>
    <w:rsid w:val="00D23F60"/>
    <w:rsid w:val="00D242CC"/>
    <w:rsid w:val="00D24DBC"/>
    <w:rsid w:val="00D254CE"/>
    <w:rsid w:val="00D25B26"/>
    <w:rsid w:val="00D25D35"/>
    <w:rsid w:val="00D263C9"/>
    <w:rsid w:val="00D26571"/>
    <w:rsid w:val="00D27046"/>
    <w:rsid w:val="00D2707D"/>
    <w:rsid w:val="00D27161"/>
    <w:rsid w:val="00D2731D"/>
    <w:rsid w:val="00D27600"/>
    <w:rsid w:val="00D277F9"/>
    <w:rsid w:val="00D27976"/>
    <w:rsid w:val="00D302DC"/>
    <w:rsid w:val="00D30901"/>
    <w:rsid w:val="00D30B44"/>
    <w:rsid w:val="00D30C75"/>
    <w:rsid w:val="00D3102C"/>
    <w:rsid w:val="00D31262"/>
    <w:rsid w:val="00D31F56"/>
    <w:rsid w:val="00D31F80"/>
    <w:rsid w:val="00D32747"/>
    <w:rsid w:val="00D32BC6"/>
    <w:rsid w:val="00D341F5"/>
    <w:rsid w:val="00D348FD"/>
    <w:rsid w:val="00D34A58"/>
    <w:rsid w:val="00D35566"/>
    <w:rsid w:val="00D358B0"/>
    <w:rsid w:val="00D35A0F"/>
    <w:rsid w:val="00D35A32"/>
    <w:rsid w:val="00D35E1C"/>
    <w:rsid w:val="00D36594"/>
    <w:rsid w:val="00D37E40"/>
    <w:rsid w:val="00D407A1"/>
    <w:rsid w:val="00D409CA"/>
    <w:rsid w:val="00D40B4A"/>
    <w:rsid w:val="00D40B94"/>
    <w:rsid w:val="00D40D84"/>
    <w:rsid w:val="00D43808"/>
    <w:rsid w:val="00D4380C"/>
    <w:rsid w:val="00D442C4"/>
    <w:rsid w:val="00D44BD2"/>
    <w:rsid w:val="00D45282"/>
    <w:rsid w:val="00D45DEE"/>
    <w:rsid w:val="00D46494"/>
    <w:rsid w:val="00D46E04"/>
    <w:rsid w:val="00D46F61"/>
    <w:rsid w:val="00D47620"/>
    <w:rsid w:val="00D47B15"/>
    <w:rsid w:val="00D47DB2"/>
    <w:rsid w:val="00D47FAE"/>
    <w:rsid w:val="00D50398"/>
    <w:rsid w:val="00D50CB1"/>
    <w:rsid w:val="00D50FD0"/>
    <w:rsid w:val="00D51B67"/>
    <w:rsid w:val="00D52721"/>
    <w:rsid w:val="00D53701"/>
    <w:rsid w:val="00D53778"/>
    <w:rsid w:val="00D54BF5"/>
    <w:rsid w:val="00D54E96"/>
    <w:rsid w:val="00D551A2"/>
    <w:rsid w:val="00D55845"/>
    <w:rsid w:val="00D55CE7"/>
    <w:rsid w:val="00D56009"/>
    <w:rsid w:val="00D5727F"/>
    <w:rsid w:val="00D57F4C"/>
    <w:rsid w:val="00D600DE"/>
    <w:rsid w:val="00D604B6"/>
    <w:rsid w:val="00D613D1"/>
    <w:rsid w:val="00D61C6D"/>
    <w:rsid w:val="00D6260C"/>
    <w:rsid w:val="00D62F26"/>
    <w:rsid w:val="00D63B39"/>
    <w:rsid w:val="00D64EAB"/>
    <w:rsid w:val="00D654DE"/>
    <w:rsid w:val="00D654EB"/>
    <w:rsid w:val="00D655CE"/>
    <w:rsid w:val="00D65B96"/>
    <w:rsid w:val="00D65CFB"/>
    <w:rsid w:val="00D66041"/>
    <w:rsid w:val="00D66FAF"/>
    <w:rsid w:val="00D677BC"/>
    <w:rsid w:val="00D67A73"/>
    <w:rsid w:val="00D67B74"/>
    <w:rsid w:val="00D703EC"/>
    <w:rsid w:val="00D71951"/>
    <w:rsid w:val="00D71FCC"/>
    <w:rsid w:val="00D72252"/>
    <w:rsid w:val="00D722BE"/>
    <w:rsid w:val="00D724B4"/>
    <w:rsid w:val="00D73585"/>
    <w:rsid w:val="00D73B7B"/>
    <w:rsid w:val="00D73D08"/>
    <w:rsid w:val="00D7446B"/>
    <w:rsid w:val="00D74AFB"/>
    <w:rsid w:val="00D75201"/>
    <w:rsid w:val="00D76B73"/>
    <w:rsid w:val="00D777AE"/>
    <w:rsid w:val="00D777E4"/>
    <w:rsid w:val="00D802D9"/>
    <w:rsid w:val="00D805D4"/>
    <w:rsid w:val="00D80C8D"/>
    <w:rsid w:val="00D81C4C"/>
    <w:rsid w:val="00D8290F"/>
    <w:rsid w:val="00D82986"/>
    <w:rsid w:val="00D83DE2"/>
    <w:rsid w:val="00D8461F"/>
    <w:rsid w:val="00D85C31"/>
    <w:rsid w:val="00D86392"/>
    <w:rsid w:val="00D90510"/>
    <w:rsid w:val="00D90810"/>
    <w:rsid w:val="00D91318"/>
    <w:rsid w:val="00D91C6E"/>
    <w:rsid w:val="00D91EC3"/>
    <w:rsid w:val="00D9354B"/>
    <w:rsid w:val="00D9361A"/>
    <w:rsid w:val="00D93AB8"/>
    <w:rsid w:val="00D93BD0"/>
    <w:rsid w:val="00D93FB9"/>
    <w:rsid w:val="00D94C64"/>
    <w:rsid w:val="00D96030"/>
    <w:rsid w:val="00D96838"/>
    <w:rsid w:val="00D975FE"/>
    <w:rsid w:val="00D97BCE"/>
    <w:rsid w:val="00DA0EB0"/>
    <w:rsid w:val="00DA0FE6"/>
    <w:rsid w:val="00DA0FF1"/>
    <w:rsid w:val="00DA114C"/>
    <w:rsid w:val="00DA135A"/>
    <w:rsid w:val="00DA1491"/>
    <w:rsid w:val="00DA2142"/>
    <w:rsid w:val="00DA2DBF"/>
    <w:rsid w:val="00DA36A8"/>
    <w:rsid w:val="00DA5354"/>
    <w:rsid w:val="00DA555A"/>
    <w:rsid w:val="00DA61DF"/>
    <w:rsid w:val="00DA64B9"/>
    <w:rsid w:val="00DA6596"/>
    <w:rsid w:val="00DA6D52"/>
    <w:rsid w:val="00DA7780"/>
    <w:rsid w:val="00DA7A2A"/>
    <w:rsid w:val="00DA7AD9"/>
    <w:rsid w:val="00DB0AA5"/>
    <w:rsid w:val="00DB126C"/>
    <w:rsid w:val="00DB2E81"/>
    <w:rsid w:val="00DB3B77"/>
    <w:rsid w:val="00DB3BBD"/>
    <w:rsid w:val="00DB40DA"/>
    <w:rsid w:val="00DB4AD3"/>
    <w:rsid w:val="00DB4AD5"/>
    <w:rsid w:val="00DB53E7"/>
    <w:rsid w:val="00DB6405"/>
    <w:rsid w:val="00DB6750"/>
    <w:rsid w:val="00DB6C72"/>
    <w:rsid w:val="00DC07B5"/>
    <w:rsid w:val="00DC0922"/>
    <w:rsid w:val="00DC0977"/>
    <w:rsid w:val="00DC0E22"/>
    <w:rsid w:val="00DC14D7"/>
    <w:rsid w:val="00DC1856"/>
    <w:rsid w:val="00DC310E"/>
    <w:rsid w:val="00DC3CCE"/>
    <w:rsid w:val="00DC4D80"/>
    <w:rsid w:val="00DC5417"/>
    <w:rsid w:val="00DC55B9"/>
    <w:rsid w:val="00DC569B"/>
    <w:rsid w:val="00DC5795"/>
    <w:rsid w:val="00DC5A27"/>
    <w:rsid w:val="00DC6BBA"/>
    <w:rsid w:val="00DC7542"/>
    <w:rsid w:val="00DC7DD3"/>
    <w:rsid w:val="00DD0255"/>
    <w:rsid w:val="00DD0C9C"/>
    <w:rsid w:val="00DD0E5D"/>
    <w:rsid w:val="00DD140F"/>
    <w:rsid w:val="00DD15CF"/>
    <w:rsid w:val="00DD1787"/>
    <w:rsid w:val="00DD185B"/>
    <w:rsid w:val="00DD1B4C"/>
    <w:rsid w:val="00DD23AA"/>
    <w:rsid w:val="00DD2BE1"/>
    <w:rsid w:val="00DD2E40"/>
    <w:rsid w:val="00DD34D2"/>
    <w:rsid w:val="00DD4250"/>
    <w:rsid w:val="00DD4530"/>
    <w:rsid w:val="00DD4677"/>
    <w:rsid w:val="00DD4AA4"/>
    <w:rsid w:val="00DD4C63"/>
    <w:rsid w:val="00DD4CA0"/>
    <w:rsid w:val="00DD4D39"/>
    <w:rsid w:val="00DD59E3"/>
    <w:rsid w:val="00DD5B21"/>
    <w:rsid w:val="00DD60AA"/>
    <w:rsid w:val="00DD654F"/>
    <w:rsid w:val="00DD679C"/>
    <w:rsid w:val="00DD67B7"/>
    <w:rsid w:val="00DD7359"/>
    <w:rsid w:val="00DD78E9"/>
    <w:rsid w:val="00DD7AE6"/>
    <w:rsid w:val="00DD7F5E"/>
    <w:rsid w:val="00DE0E95"/>
    <w:rsid w:val="00DE0ED0"/>
    <w:rsid w:val="00DE0F49"/>
    <w:rsid w:val="00DE26C4"/>
    <w:rsid w:val="00DE288A"/>
    <w:rsid w:val="00DE3932"/>
    <w:rsid w:val="00DE3E4D"/>
    <w:rsid w:val="00DE3E5B"/>
    <w:rsid w:val="00DE5996"/>
    <w:rsid w:val="00DE5DB5"/>
    <w:rsid w:val="00DE616E"/>
    <w:rsid w:val="00DE7420"/>
    <w:rsid w:val="00DE7D77"/>
    <w:rsid w:val="00DF15E2"/>
    <w:rsid w:val="00DF22DC"/>
    <w:rsid w:val="00DF2785"/>
    <w:rsid w:val="00DF2C16"/>
    <w:rsid w:val="00DF31CE"/>
    <w:rsid w:val="00DF32D5"/>
    <w:rsid w:val="00DF3510"/>
    <w:rsid w:val="00DF3981"/>
    <w:rsid w:val="00DF3AAC"/>
    <w:rsid w:val="00DF3C5C"/>
    <w:rsid w:val="00DF3F34"/>
    <w:rsid w:val="00DF40D9"/>
    <w:rsid w:val="00DF44F3"/>
    <w:rsid w:val="00DF5C84"/>
    <w:rsid w:val="00DF6871"/>
    <w:rsid w:val="00DF70B1"/>
    <w:rsid w:val="00DF71E1"/>
    <w:rsid w:val="00DF7259"/>
    <w:rsid w:val="00DF78BC"/>
    <w:rsid w:val="00DF798E"/>
    <w:rsid w:val="00DF7ED5"/>
    <w:rsid w:val="00E003B2"/>
    <w:rsid w:val="00E01013"/>
    <w:rsid w:val="00E01B31"/>
    <w:rsid w:val="00E01E33"/>
    <w:rsid w:val="00E01F4D"/>
    <w:rsid w:val="00E02059"/>
    <w:rsid w:val="00E026D9"/>
    <w:rsid w:val="00E038EC"/>
    <w:rsid w:val="00E03D1B"/>
    <w:rsid w:val="00E05492"/>
    <w:rsid w:val="00E066F3"/>
    <w:rsid w:val="00E06908"/>
    <w:rsid w:val="00E075AB"/>
    <w:rsid w:val="00E10310"/>
    <w:rsid w:val="00E104E8"/>
    <w:rsid w:val="00E106BF"/>
    <w:rsid w:val="00E10D85"/>
    <w:rsid w:val="00E1112C"/>
    <w:rsid w:val="00E12F2A"/>
    <w:rsid w:val="00E130B9"/>
    <w:rsid w:val="00E137CE"/>
    <w:rsid w:val="00E14480"/>
    <w:rsid w:val="00E14482"/>
    <w:rsid w:val="00E14AE0"/>
    <w:rsid w:val="00E14EE5"/>
    <w:rsid w:val="00E14F4B"/>
    <w:rsid w:val="00E151E0"/>
    <w:rsid w:val="00E154FC"/>
    <w:rsid w:val="00E15C6D"/>
    <w:rsid w:val="00E15C97"/>
    <w:rsid w:val="00E15E17"/>
    <w:rsid w:val="00E1757D"/>
    <w:rsid w:val="00E17C0F"/>
    <w:rsid w:val="00E20430"/>
    <w:rsid w:val="00E207C1"/>
    <w:rsid w:val="00E2143D"/>
    <w:rsid w:val="00E21B5A"/>
    <w:rsid w:val="00E21E3B"/>
    <w:rsid w:val="00E2242E"/>
    <w:rsid w:val="00E23949"/>
    <w:rsid w:val="00E23C5D"/>
    <w:rsid w:val="00E2485D"/>
    <w:rsid w:val="00E25240"/>
    <w:rsid w:val="00E252C3"/>
    <w:rsid w:val="00E2569E"/>
    <w:rsid w:val="00E258D2"/>
    <w:rsid w:val="00E25CAE"/>
    <w:rsid w:val="00E25D9D"/>
    <w:rsid w:val="00E26A91"/>
    <w:rsid w:val="00E26CE6"/>
    <w:rsid w:val="00E26D21"/>
    <w:rsid w:val="00E27A5F"/>
    <w:rsid w:val="00E27B80"/>
    <w:rsid w:val="00E30428"/>
    <w:rsid w:val="00E3074C"/>
    <w:rsid w:val="00E309F7"/>
    <w:rsid w:val="00E30A47"/>
    <w:rsid w:val="00E30AC7"/>
    <w:rsid w:val="00E30D20"/>
    <w:rsid w:val="00E31792"/>
    <w:rsid w:val="00E318C1"/>
    <w:rsid w:val="00E32108"/>
    <w:rsid w:val="00E3343D"/>
    <w:rsid w:val="00E361DF"/>
    <w:rsid w:val="00E36558"/>
    <w:rsid w:val="00E36E84"/>
    <w:rsid w:val="00E37529"/>
    <w:rsid w:val="00E37745"/>
    <w:rsid w:val="00E37A69"/>
    <w:rsid w:val="00E37A6F"/>
    <w:rsid w:val="00E37A82"/>
    <w:rsid w:val="00E406D7"/>
    <w:rsid w:val="00E408A7"/>
    <w:rsid w:val="00E4169B"/>
    <w:rsid w:val="00E41A43"/>
    <w:rsid w:val="00E41B19"/>
    <w:rsid w:val="00E42E30"/>
    <w:rsid w:val="00E4333A"/>
    <w:rsid w:val="00E4375C"/>
    <w:rsid w:val="00E4391A"/>
    <w:rsid w:val="00E44595"/>
    <w:rsid w:val="00E47839"/>
    <w:rsid w:val="00E505A1"/>
    <w:rsid w:val="00E52E73"/>
    <w:rsid w:val="00E52FDE"/>
    <w:rsid w:val="00E53678"/>
    <w:rsid w:val="00E539D6"/>
    <w:rsid w:val="00E53ACD"/>
    <w:rsid w:val="00E5433E"/>
    <w:rsid w:val="00E564B4"/>
    <w:rsid w:val="00E57046"/>
    <w:rsid w:val="00E5706A"/>
    <w:rsid w:val="00E571D1"/>
    <w:rsid w:val="00E57653"/>
    <w:rsid w:val="00E57668"/>
    <w:rsid w:val="00E5772F"/>
    <w:rsid w:val="00E57959"/>
    <w:rsid w:val="00E603EF"/>
    <w:rsid w:val="00E60704"/>
    <w:rsid w:val="00E60847"/>
    <w:rsid w:val="00E60C0E"/>
    <w:rsid w:val="00E60D32"/>
    <w:rsid w:val="00E6103D"/>
    <w:rsid w:val="00E6156D"/>
    <w:rsid w:val="00E623CF"/>
    <w:rsid w:val="00E628D5"/>
    <w:rsid w:val="00E63787"/>
    <w:rsid w:val="00E639F0"/>
    <w:rsid w:val="00E63AD8"/>
    <w:rsid w:val="00E642D9"/>
    <w:rsid w:val="00E65012"/>
    <w:rsid w:val="00E676E8"/>
    <w:rsid w:val="00E67A89"/>
    <w:rsid w:val="00E705BA"/>
    <w:rsid w:val="00E7082C"/>
    <w:rsid w:val="00E70B5A"/>
    <w:rsid w:val="00E70B7D"/>
    <w:rsid w:val="00E70BCB"/>
    <w:rsid w:val="00E70CB1"/>
    <w:rsid w:val="00E710FE"/>
    <w:rsid w:val="00E72CD5"/>
    <w:rsid w:val="00E72CF6"/>
    <w:rsid w:val="00E74C0D"/>
    <w:rsid w:val="00E75CD0"/>
    <w:rsid w:val="00E75D66"/>
    <w:rsid w:val="00E767F9"/>
    <w:rsid w:val="00E77748"/>
    <w:rsid w:val="00E8094F"/>
    <w:rsid w:val="00E812B1"/>
    <w:rsid w:val="00E820FE"/>
    <w:rsid w:val="00E82875"/>
    <w:rsid w:val="00E84C39"/>
    <w:rsid w:val="00E85755"/>
    <w:rsid w:val="00E859D6"/>
    <w:rsid w:val="00E866A2"/>
    <w:rsid w:val="00E86827"/>
    <w:rsid w:val="00E86A0F"/>
    <w:rsid w:val="00E870E8"/>
    <w:rsid w:val="00E872DA"/>
    <w:rsid w:val="00E87B0E"/>
    <w:rsid w:val="00E87BBC"/>
    <w:rsid w:val="00E908DD"/>
    <w:rsid w:val="00E90BA2"/>
    <w:rsid w:val="00E9100E"/>
    <w:rsid w:val="00E91036"/>
    <w:rsid w:val="00E91620"/>
    <w:rsid w:val="00E91763"/>
    <w:rsid w:val="00E91945"/>
    <w:rsid w:val="00E92683"/>
    <w:rsid w:val="00E929A5"/>
    <w:rsid w:val="00E92DFC"/>
    <w:rsid w:val="00E93019"/>
    <w:rsid w:val="00E93282"/>
    <w:rsid w:val="00E941AA"/>
    <w:rsid w:val="00E941D7"/>
    <w:rsid w:val="00E94386"/>
    <w:rsid w:val="00E946A4"/>
    <w:rsid w:val="00E9511E"/>
    <w:rsid w:val="00E9567C"/>
    <w:rsid w:val="00E97325"/>
    <w:rsid w:val="00E973F4"/>
    <w:rsid w:val="00EA0235"/>
    <w:rsid w:val="00EA0CF0"/>
    <w:rsid w:val="00EA12DF"/>
    <w:rsid w:val="00EA1CBC"/>
    <w:rsid w:val="00EA1DF3"/>
    <w:rsid w:val="00EA22DA"/>
    <w:rsid w:val="00EA33D2"/>
    <w:rsid w:val="00EA3402"/>
    <w:rsid w:val="00EA3739"/>
    <w:rsid w:val="00EA3901"/>
    <w:rsid w:val="00EA463B"/>
    <w:rsid w:val="00EA47B8"/>
    <w:rsid w:val="00EA4CAA"/>
    <w:rsid w:val="00EA51EC"/>
    <w:rsid w:val="00EA6B5E"/>
    <w:rsid w:val="00EA6E43"/>
    <w:rsid w:val="00EA7098"/>
    <w:rsid w:val="00EB00C5"/>
    <w:rsid w:val="00EB09A0"/>
    <w:rsid w:val="00EB3064"/>
    <w:rsid w:val="00EB3146"/>
    <w:rsid w:val="00EB4456"/>
    <w:rsid w:val="00EB4D12"/>
    <w:rsid w:val="00EB5051"/>
    <w:rsid w:val="00EB594D"/>
    <w:rsid w:val="00EB6C13"/>
    <w:rsid w:val="00EB6DCC"/>
    <w:rsid w:val="00EB6E86"/>
    <w:rsid w:val="00EB7507"/>
    <w:rsid w:val="00EC067C"/>
    <w:rsid w:val="00EC1454"/>
    <w:rsid w:val="00EC1D59"/>
    <w:rsid w:val="00EC2512"/>
    <w:rsid w:val="00EC2BF5"/>
    <w:rsid w:val="00EC334B"/>
    <w:rsid w:val="00EC34D3"/>
    <w:rsid w:val="00EC3FBF"/>
    <w:rsid w:val="00EC4905"/>
    <w:rsid w:val="00EC5128"/>
    <w:rsid w:val="00EC5C98"/>
    <w:rsid w:val="00EC5DFA"/>
    <w:rsid w:val="00EC717A"/>
    <w:rsid w:val="00ED1217"/>
    <w:rsid w:val="00ED14C4"/>
    <w:rsid w:val="00ED15F5"/>
    <w:rsid w:val="00ED182E"/>
    <w:rsid w:val="00ED18B9"/>
    <w:rsid w:val="00ED1FDD"/>
    <w:rsid w:val="00ED263D"/>
    <w:rsid w:val="00ED29BC"/>
    <w:rsid w:val="00ED2FB1"/>
    <w:rsid w:val="00ED3544"/>
    <w:rsid w:val="00ED376E"/>
    <w:rsid w:val="00ED38E6"/>
    <w:rsid w:val="00ED394B"/>
    <w:rsid w:val="00ED3B30"/>
    <w:rsid w:val="00ED3F1E"/>
    <w:rsid w:val="00ED4BDE"/>
    <w:rsid w:val="00ED58E3"/>
    <w:rsid w:val="00ED5AC5"/>
    <w:rsid w:val="00ED5D97"/>
    <w:rsid w:val="00ED742A"/>
    <w:rsid w:val="00ED75F3"/>
    <w:rsid w:val="00ED7AB6"/>
    <w:rsid w:val="00EE0A8B"/>
    <w:rsid w:val="00EE1668"/>
    <w:rsid w:val="00EE1709"/>
    <w:rsid w:val="00EE2013"/>
    <w:rsid w:val="00EE2582"/>
    <w:rsid w:val="00EE29C8"/>
    <w:rsid w:val="00EE29CA"/>
    <w:rsid w:val="00EE3EF3"/>
    <w:rsid w:val="00EE45CE"/>
    <w:rsid w:val="00EE4A9B"/>
    <w:rsid w:val="00EE5B0E"/>
    <w:rsid w:val="00EE63D5"/>
    <w:rsid w:val="00EE656A"/>
    <w:rsid w:val="00EE6C0B"/>
    <w:rsid w:val="00EE6CA0"/>
    <w:rsid w:val="00EE6E78"/>
    <w:rsid w:val="00EE70C8"/>
    <w:rsid w:val="00EE78C8"/>
    <w:rsid w:val="00EE79A8"/>
    <w:rsid w:val="00EE79FB"/>
    <w:rsid w:val="00EF0072"/>
    <w:rsid w:val="00EF026D"/>
    <w:rsid w:val="00EF0C67"/>
    <w:rsid w:val="00EF0DBD"/>
    <w:rsid w:val="00EF0F8D"/>
    <w:rsid w:val="00EF1598"/>
    <w:rsid w:val="00EF161A"/>
    <w:rsid w:val="00EF2A1C"/>
    <w:rsid w:val="00EF2EE5"/>
    <w:rsid w:val="00EF3BDD"/>
    <w:rsid w:val="00EF4205"/>
    <w:rsid w:val="00EF43DD"/>
    <w:rsid w:val="00EF4AB5"/>
    <w:rsid w:val="00EF5059"/>
    <w:rsid w:val="00EF50E2"/>
    <w:rsid w:val="00EF56D8"/>
    <w:rsid w:val="00EF5911"/>
    <w:rsid w:val="00EF6669"/>
    <w:rsid w:val="00EF6EC9"/>
    <w:rsid w:val="00EF7DF9"/>
    <w:rsid w:val="00F004ED"/>
    <w:rsid w:val="00F00641"/>
    <w:rsid w:val="00F00AD4"/>
    <w:rsid w:val="00F012EE"/>
    <w:rsid w:val="00F01D3B"/>
    <w:rsid w:val="00F026AB"/>
    <w:rsid w:val="00F02AE1"/>
    <w:rsid w:val="00F02FEA"/>
    <w:rsid w:val="00F036A9"/>
    <w:rsid w:val="00F03DAA"/>
    <w:rsid w:val="00F043ED"/>
    <w:rsid w:val="00F04536"/>
    <w:rsid w:val="00F04D62"/>
    <w:rsid w:val="00F05086"/>
    <w:rsid w:val="00F05361"/>
    <w:rsid w:val="00F05CB0"/>
    <w:rsid w:val="00F05EC4"/>
    <w:rsid w:val="00F064E2"/>
    <w:rsid w:val="00F06D27"/>
    <w:rsid w:val="00F077EA"/>
    <w:rsid w:val="00F07B4C"/>
    <w:rsid w:val="00F07DFC"/>
    <w:rsid w:val="00F07DFF"/>
    <w:rsid w:val="00F10BB7"/>
    <w:rsid w:val="00F115FC"/>
    <w:rsid w:val="00F1191B"/>
    <w:rsid w:val="00F12087"/>
    <w:rsid w:val="00F12175"/>
    <w:rsid w:val="00F1299D"/>
    <w:rsid w:val="00F13522"/>
    <w:rsid w:val="00F144BE"/>
    <w:rsid w:val="00F1523C"/>
    <w:rsid w:val="00F1586C"/>
    <w:rsid w:val="00F15BD5"/>
    <w:rsid w:val="00F15C1C"/>
    <w:rsid w:val="00F1625B"/>
    <w:rsid w:val="00F17135"/>
    <w:rsid w:val="00F17408"/>
    <w:rsid w:val="00F17662"/>
    <w:rsid w:val="00F20060"/>
    <w:rsid w:val="00F20063"/>
    <w:rsid w:val="00F203E6"/>
    <w:rsid w:val="00F20F8F"/>
    <w:rsid w:val="00F21419"/>
    <w:rsid w:val="00F21587"/>
    <w:rsid w:val="00F2164E"/>
    <w:rsid w:val="00F21C64"/>
    <w:rsid w:val="00F2266F"/>
    <w:rsid w:val="00F22A6D"/>
    <w:rsid w:val="00F22F91"/>
    <w:rsid w:val="00F231D3"/>
    <w:rsid w:val="00F236C3"/>
    <w:rsid w:val="00F239AF"/>
    <w:rsid w:val="00F23E0D"/>
    <w:rsid w:val="00F23F2E"/>
    <w:rsid w:val="00F23FBD"/>
    <w:rsid w:val="00F25936"/>
    <w:rsid w:val="00F26544"/>
    <w:rsid w:val="00F27F91"/>
    <w:rsid w:val="00F30E6D"/>
    <w:rsid w:val="00F32390"/>
    <w:rsid w:val="00F33114"/>
    <w:rsid w:val="00F338E3"/>
    <w:rsid w:val="00F33923"/>
    <w:rsid w:val="00F33D58"/>
    <w:rsid w:val="00F3491D"/>
    <w:rsid w:val="00F34FA4"/>
    <w:rsid w:val="00F3565C"/>
    <w:rsid w:val="00F35DF1"/>
    <w:rsid w:val="00F360D1"/>
    <w:rsid w:val="00F3722E"/>
    <w:rsid w:val="00F37F87"/>
    <w:rsid w:val="00F407E2"/>
    <w:rsid w:val="00F40BE3"/>
    <w:rsid w:val="00F40D71"/>
    <w:rsid w:val="00F40F60"/>
    <w:rsid w:val="00F410EC"/>
    <w:rsid w:val="00F417FE"/>
    <w:rsid w:val="00F421F5"/>
    <w:rsid w:val="00F42292"/>
    <w:rsid w:val="00F42663"/>
    <w:rsid w:val="00F43422"/>
    <w:rsid w:val="00F44082"/>
    <w:rsid w:val="00F44BA1"/>
    <w:rsid w:val="00F455F7"/>
    <w:rsid w:val="00F45A63"/>
    <w:rsid w:val="00F46264"/>
    <w:rsid w:val="00F46B6F"/>
    <w:rsid w:val="00F478A3"/>
    <w:rsid w:val="00F50EC5"/>
    <w:rsid w:val="00F5119A"/>
    <w:rsid w:val="00F52A45"/>
    <w:rsid w:val="00F5310E"/>
    <w:rsid w:val="00F5311E"/>
    <w:rsid w:val="00F536AF"/>
    <w:rsid w:val="00F53FF8"/>
    <w:rsid w:val="00F5426D"/>
    <w:rsid w:val="00F55013"/>
    <w:rsid w:val="00F550F1"/>
    <w:rsid w:val="00F55391"/>
    <w:rsid w:val="00F563B0"/>
    <w:rsid w:val="00F56551"/>
    <w:rsid w:val="00F56EBB"/>
    <w:rsid w:val="00F572A5"/>
    <w:rsid w:val="00F5741C"/>
    <w:rsid w:val="00F5751E"/>
    <w:rsid w:val="00F575FA"/>
    <w:rsid w:val="00F576EB"/>
    <w:rsid w:val="00F60349"/>
    <w:rsid w:val="00F60ACC"/>
    <w:rsid w:val="00F60B84"/>
    <w:rsid w:val="00F60F01"/>
    <w:rsid w:val="00F610DE"/>
    <w:rsid w:val="00F613F7"/>
    <w:rsid w:val="00F61405"/>
    <w:rsid w:val="00F61AA0"/>
    <w:rsid w:val="00F62104"/>
    <w:rsid w:val="00F62F3F"/>
    <w:rsid w:val="00F631C7"/>
    <w:rsid w:val="00F64652"/>
    <w:rsid w:val="00F64EDA"/>
    <w:rsid w:val="00F652B3"/>
    <w:rsid w:val="00F653EC"/>
    <w:rsid w:val="00F65D25"/>
    <w:rsid w:val="00F66F79"/>
    <w:rsid w:val="00F670D2"/>
    <w:rsid w:val="00F677FA"/>
    <w:rsid w:val="00F67B68"/>
    <w:rsid w:val="00F700D2"/>
    <w:rsid w:val="00F702B9"/>
    <w:rsid w:val="00F70AEE"/>
    <w:rsid w:val="00F71A31"/>
    <w:rsid w:val="00F71E4B"/>
    <w:rsid w:val="00F72930"/>
    <w:rsid w:val="00F73A85"/>
    <w:rsid w:val="00F73C4E"/>
    <w:rsid w:val="00F73D3A"/>
    <w:rsid w:val="00F7440B"/>
    <w:rsid w:val="00F74B8D"/>
    <w:rsid w:val="00F75312"/>
    <w:rsid w:val="00F75452"/>
    <w:rsid w:val="00F75AEA"/>
    <w:rsid w:val="00F763B5"/>
    <w:rsid w:val="00F7642B"/>
    <w:rsid w:val="00F76E6B"/>
    <w:rsid w:val="00F80DF6"/>
    <w:rsid w:val="00F81122"/>
    <w:rsid w:val="00F814BC"/>
    <w:rsid w:val="00F817D7"/>
    <w:rsid w:val="00F8363F"/>
    <w:rsid w:val="00F844BA"/>
    <w:rsid w:val="00F84D54"/>
    <w:rsid w:val="00F85716"/>
    <w:rsid w:val="00F858D9"/>
    <w:rsid w:val="00F85E19"/>
    <w:rsid w:val="00F864E3"/>
    <w:rsid w:val="00F86A6F"/>
    <w:rsid w:val="00F86ABC"/>
    <w:rsid w:val="00F86C0F"/>
    <w:rsid w:val="00F86F1B"/>
    <w:rsid w:val="00F8750D"/>
    <w:rsid w:val="00F87682"/>
    <w:rsid w:val="00F90E3F"/>
    <w:rsid w:val="00F91D02"/>
    <w:rsid w:val="00F9274A"/>
    <w:rsid w:val="00F92CA3"/>
    <w:rsid w:val="00F92E7A"/>
    <w:rsid w:val="00F92FBC"/>
    <w:rsid w:val="00F93478"/>
    <w:rsid w:val="00F93EB2"/>
    <w:rsid w:val="00F943B8"/>
    <w:rsid w:val="00F945C4"/>
    <w:rsid w:val="00F95D1E"/>
    <w:rsid w:val="00F962C5"/>
    <w:rsid w:val="00F96BAF"/>
    <w:rsid w:val="00F975C9"/>
    <w:rsid w:val="00F97993"/>
    <w:rsid w:val="00FA0471"/>
    <w:rsid w:val="00FA15C8"/>
    <w:rsid w:val="00FA2436"/>
    <w:rsid w:val="00FA259F"/>
    <w:rsid w:val="00FA2EDF"/>
    <w:rsid w:val="00FA3029"/>
    <w:rsid w:val="00FA32DB"/>
    <w:rsid w:val="00FA3A43"/>
    <w:rsid w:val="00FA4273"/>
    <w:rsid w:val="00FA43AF"/>
    <w:rsid w:val="00FA4A8C"/>
    <w:rsid w:val="00FA5756"/>
    <w:rsid w:val="00FA6B68"/>
    <w:rsid w:val="00FA71BE"/>
    <w:rsid w:val="00FA7B0C"/>
    <w:rsid w:val="00FA7B3F"/>
    <w:rsid w:val="00FA7C41"/>
    <w:rsid w:val="00FB00FD"/>
    <w:rsid w:val="00FB04CC"/>
    <w:rsid w:val="00FB09C9"/>
    <w:rsid w:val="00FB0A23"/>
    <w:rsid w:val="00FB0A4C"/>
    <w:rsid w:val="00FB10D5"/>
    <w:rsid w:val="00FB1B17"/>
    <w:rsid w:val="00FB2130"/>
    <w:rsid w:val="00FB22B9"/>
    <w:rsid w:val="00FB23B2"/>
    <w:rsid w:val="00FB240A"/>
    <w:rsid w:val="00FB2C4C"/>
    <w:rsid w:val="00FB2F0B"/>
    <w:rsid w:val="00FB3B44"/>
    <w:rsid w:val="00FB3EF8"/>
    <w:rsid w:val="00FB457B"/>
    <w:rsid w:val="00FB4A8B"/>
    <w:rsid w:val="00FB5147"/>
    <w:rsid w:val="00FB5321"/>
    <w:rsid w:val="00FB5F96"/>
    <w:rsid w:val="00FB62EE"/>
    <w:rsid w:val="00FB6E7E"/>
    <w:rsid w:val="00FB6F62"/>
    <w:rsid w:val="00FB7456"/>
    <w:rsid w:val="00FB746A"/>
    <w:rsid w:val="00FC05D5"/>
    <w:rsid w:val="00FC0C1B"/>
    <w:rsid w:val="00FC0EB5"/>
    <w:rsid w:val="00FC0FDE"/>
    <w:rsid w:val="00FC1768"/>
    <w:rsid w:val="00FC1C2E"/>
    <w:rsid w:val="00FC1F44"/>
    <w:rsid w:val="00FC22A3"/>
    <w:rsid w:val="00FC2360"/>
    <w:rsid w:val="00FC2B19"/>
    <w:rsid w:val="00FC3210"/>
    <w:rsid w:val="00FC3298"/>
    <w:rsid w:val="00FC32F7"/>
    <w:rsid w:val="00FC3D9B"/>
    <w:rsid w:val="00FC42FC"/>
    <w:rsid w:val="00FC454B"/>
    <w:rsid w:val="00FC47EA"/>
    <w:rsid w:val="00FC5033"/>
    <w:rsid w:val="00FC50CC"/>
    <w:rsid w:val="00FC5767"/>
    <w:rsid w:val="00FC61E6"/>
    <w:rsid w:val="00FC6B99"/>
    <w:rsid w:val="00FC6CF0"/>
    <w:rsid w:val="00FC6F80"/>
    <w:rsid w:val="00FC6F85"/>
    <w:rsid w:val="00FC6FB6"/>
    <w:rsid w:val="00FC750A"/>
    <w:rsid w:val="00FC78DC"/>
    <w:rsid w:val="00FD16D5"/>
    <w:rsid w:val="00FD1870"/>
    <w:rsid w:val="00FD233E"/>
    <w:rsid w:val="00FD2744"/>
    <w:rsid w:val="00FD2CEE"/>
    <w:rsid w:val="00FD3016"/>
    <w:rsid w:val="00FD3F50"/>
    <w:rsid w:val="00FD3FBA"/>
    <w:rsid w:val="00FD40F4"/>
    <w:rsid w:val="00FD42AE"/>
    <w:rsid w:val="00FD451A"/>
    <w:rsid w:val="00FD4E0D"/>
    <w:rsid w:val="00FD4EA0"/>
    <w:rsid w:val="00FD509F"/>
    <w:rsid w:val="00FD5587"/>
    <w:rsid w:val="00FD5E3F"/>
    <w:rsid w:val="00FD66D1"/>
    <w:rsid w:val="00FD754F"/>
    <w:rsid w:val="00FD7636"/>
    <w:rsid w:val="00FD76FF"/>
    <w:rsid w:val="00FD7B8B"/>
    <w:rsid w:val="00FD7CA8"/>
    <w:rsid w:val="00FE03CD"/>
    <w:rsid w:val="00FE069B"/>
    <w:rsid w:val="00FE1AAC"/>
    <w:rsid w:val="00FE1DEC"/>
    <w:rsid w:val="00FE1E26"/>
    <w:rsid w:val="00FE27EC"/>
    <w:rsid w:val="00FE2EB0"/>
    <w:rsid w:val="00FE2F64"/>
    <w:rsid w:val="00FE3270"/>
    <w:rsid w:val="00FE3CF6"/>
    <w:rsid w:val="00FE44BC"/>
    <w:rsid w:val="00FE4733"/>
    <w:rsid w:val="00FE516E"/>
    <w:rsid w:val="00FE634D"/>
    <w:rsid w:val="00FE63BC"/>
    <w:rsid w:val="00FE6F69"/>
    <w:rsid w:val="00FE7A8F"/>
    <w:rsid w:val="00FF13CA"/>
    <w:rsid w:val="00FF16C9"/>
    <w:rsid w:val="00FF1BDC"/>
    <w:rsid w:val="00FF2711"/>
    <w:rsid w:val="00FF2AF6"/>
    <w:rsid w:val="00FF2BB8"/>
    <w:rsid w:val="00FF349F"/>
    <w:rsid w:val="00FF36C5"/>
    <w:rsid w:val="00FF4426"/>
    <w:rsid w:val="00FF4730"/>
    <w:rsid w:val="00FF49F8"/>
    <w:rsid w:val="00FF515F"/>
    <w:rsid w:val="00FF6EF9"/>
    <w:rsid w:val="00FF70C9"/>
    <w:rsid w:val="00FF7A9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4C6975-40C0-48D6-85D7-4FA1B908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7A"/>
    <w:rPr>
      <w:rFonts w:ascii="Century Gothic" w:hAnsi="Century Gothic" w:cs="Century Gothic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A58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A5821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A5821"/>
    <w:pPr>
      <w:tabs>
        <w:tab w:val="center" w:pos="4252"/>
        <w:tab w:val="right" w:pos="8504"/>
      </w:tabs>
    </w:pPr>
    <w:rPr>
      <w:rFonts w:cs="Times New Roman"/>
    </w:rPr>
  </w:style>
  <w:style w:type="character" w:styleId="Hipervnculo">
    <w:name w:val="Hyperlink"/>
    <w:rsid w:val="00A03662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6E65F6"/>
    <w:pPr>
      <w:ind w:firstLine="708"/>
      <w:jc w:val="both"/>
    </w:pPr>
    <w:rPr>
      <w:rFonts w:ascii="Times New Roman" w:hAnsi="Times New Roman" w:cs="Times New Roman"/>
      <w:i/>
      <w:sz w:val="24"/>
      <w:szCs w:val="20"/>
      <w:lang w:val="es-MX"/>
    </w:rPr>
  </w:style>
  <w:style w:type="character" w:customStyle="1" w:styleId="SangradetextonormalCar">
    <w:name w:val="Sangría de texto normal Car"/>
    <w:link w:val="Sangradetextonormal"/>
    <w:rsid w:val="006E65F6"/>
    <w:rPr>
      <w:i/>
      <w:sz w:val="24"/>
      <w:lang w:val="es-MX" w:eastAsia="es-ES"/>
    </w:rPr>
  </w:style>
  <w:style w:type="paragraph" w:styleId="Direccinsobre">
    <w:name w:val="envelope address"/>
    <w:basedOn w:val="Normal"/>
    <w:rsid w:val="00CC3203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Remitedesobre">
    <w:name w:val="envelope return"/>
    <w:basedOn w:val="Normal"/>
    <w:rsid w:val="00CC3203"/>
    <w:rPr>
      <w:rFonts w:ascii="Cambria" w:hAnsi="Cambria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07589F"/>
    <w:pPr>
      <w:ind w:left="720"/>
      <w:contextualSpacing/>
    </w:pPr>
    <w:rPr>
      <w:rFonts w:cs="Times New Roman"/>
    </w:rPr>
  </w:style>
  <w:style w:type="table" w:styleId="Tablaconcuadrcula">
    <w:name w:val="Table Grid"/>
    <w:basedOn w:val="Tablanormal"/>
    <w:rsid w:val="000A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B60CC6"/>
    <w:rPr>
      <w:rFonts w:ascii="Century Gothic" w:hAnsi="Century Gothic"/>
      <w:sz w:val="22"/>
      <w:szCs w:val="22"/>
    </w:rPr>
  </w:style>
  <w:style w:type="paragraph" w:styleId="NormalWeb">
    <w:name w:val="Normal (Web)"/>
    <w:basedOn w:val="Normal"/>
    <w:uiPriority w:val="99"/>
    <w:rsid w:val="007174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dglossarytermui-corner-allui-state-default">
    <w:name w:val="cdglossary_term ui-corner-all ui-state-default"/>
    <w:basedOn w:val="Fuentedeprrafopredeter"/>
    <w:rsid w:val="007174E2"/>
  </w:style>
  <w:style w:type="paragraph" w:styleId="Textoindependiente">
    <w:name w:val="Body Text"/>
    <w:basedOn w:val="Normal"/>
    <w:link w:val="TextoindependienteCar"/>
    <w:semiHidden/>
    <w:unhideWhenUsed/>
    <w:rsid w:val="00C505E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05E9"/>
    <w:rPr>
      <w:rFonts w:ascii="Century Gothic" w:hAnsi="Century Gothic"/>
      <w:sz w:val="22"/>
      <w:szCs w:val="22"/>
    </w:rPr>
  </w:style>
  <w:style w:type="character" w:customStyle="1" w:styleId="cdglossaryterm1">
    <w:name w:val="cdglossary_term1"/>
    <w:basedOn w:val="Fuentedeprrafopredeter"/>
    <w:rsid w:val="00621064"/>
  </w:style>
  <w:style w:type="character" w:customStyle="1" w:styleId="EncabezadoCar">
    <w:name w:val="Encabezado Car"/>
    <w:basedOn w:val="Fuentedeprrafopredeter"/>
    <w:link w:val="Encabezado"/>
    <w:uiPriority w:val="99"/>
    <w:rsid w:val="004B1780"/>
    <w:rPr>
      <w:rFonts w:ascii="Century Gothic" w:hAnsi="Century Gothic"/>
      <w:sz w:val="22"/>
      <w:szCs w:val="22"/>
    </w:rPr>
  </w:style>
  <w:style w:type="paragraph" w:styleId="Textoindependiente2">
    <w:name w:val="Body Text 2"/>
    <w:basedOn w:val="Normal"/>
    <w:link w:val="Textoindependiente2Car"/>
    <w:rsid w:val="00061489"/>
    <w:pPr>
      <w:tabs>
        <w:tab w:val="left" w:pos="1276"/>
        <w:tab w:val="left" w:pos="2551"/>
        <w:tab w:val="left" w:pos="2950"/>
        <w:tab w:val="left" w:pos="3938"/>
        <w:tab w:val="left" w:pos="5214"/>
        <w:tab w:val="left" w:pos="6490"/>
        <w:tab w:val="left" w:pos="8100"/>
        <w:tab w:val="left" w:pos="9742"/>
        <w:tab w:val="left" w:pos="11017"/>
      </w:tabs>
      <w:spacing w:line="360" w:lineRule="auto"/>
      <w:jc w:val="both"/>
    </w:pPr>
    <w:rPr>
      <w:rFonts w:cs="Times New Roman"/>
      <w:snapToGrid w:val="0"/>
      <w:color w:val="000000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1489"/>
    <w:rPr>
      <w:rFonts w:ascii="Century Gothic" w:hAnsi="Century Gothic"/>
      <w:snapToGrid w:val="0"/>
      <w:color w:val="000000"/>
      <w:sz w:val="24"/>
    </w:rPr>
  </w:style>
  <w:style w:type="paragraph" w:styleId="Sangra2detindependiente">
    <w:name w:val="Body Text Indent 2"/>
    <w:basedOn w:val="Normal"/>
    <w:link w:val="Sangra2detindependienteCar"/>
    <w:rsid w:val="0006148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8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353">
                      <w:marLeft w:val="5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s@cchen.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flores\Downloads\Nuevo%20papel%20CCHEN%202019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99AC-F4C7-47FB-9FF9-BC85553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papel CCHEN 2019 (2).dotx</Template>
  <TotalTime>80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EJECUTIVA</vt:lpstr>
    </vt:vector>
  </TitlesOfParts>
  <Company>C.CH.E.N</Company>
  <LinksUpToDate>false</LinksUpToDate>
  <CharactersWithSpaces>1521</CharactersWithSpaces>
  <SharedDoc>false</SharedDoc>
  <HLinks>
    <vt:vector size="6" baseType="variant"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http://www.cchen.cl/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EJECUTIVA</dc:title>
  <dc:creator>meflores</dc:creator>
  <cp:lastModifiedBy>varavena</cp:lastModifiedBy>
  <cp:revision>7</cp:revision>
  <cp:lastPrinted>2020-01-27T18:40:00Z</cp:lastPrinted>
  <dcterms:created xsi:type="dcterms:W3CDTF">2024-04-30T17:01:00Z</dcterms:created>
  <dcterms:modified xsi:type="dcterms:W3CDTF">2024-04-30T18:21:00Z</dcterms:modified>
</cp:coreProperties>
</file>